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B53" w:rsidP="00943B53" w:rsidRDefault="00943B53" w14:paraId="0AA06F93" w14:textId="0E8DF45A">
      <w:pPr>
        <w:rPr>
          <w:rFonts w:asciiTheme="minorHAnsi" w:hAnsiTheme="minorHAnsi" w:cstheme="minorHAnsi"/>
        </w:rPr>
      </w:pPr>
    </w:p>
    <w:p w:rsidRPr="00943B53" w:rsidR="00911E00" w:rsidP="00943B53" w:rsidRDefault="00911E00" w14:paraId="08680780" w14:textId="77777777">
      <w:pPr>
        <w:rPr>
          <w:rFonts w:asciiTheme="minorHAnsi" w:hAnsiTheme="minorHAnsi" w:cstheme="minorHAnsi"/>
        </w:rPr>
      </w:pPr>
    </w:p>
    <w:p w:rsidRPr="00943B53" w:rsidR="00943B53" w:rsidP="00943B53" w:rsidRDefault="00943B53" w14:paraId="1E0A4541" w14:textId="77777777">
      <w:pPr>
        <w:pStyle w:val="Heading1"/>
        <w:rPr>
          <w:rFonts w:ascii="Montserrat" w:hAnsi="Montserrat"/>
          <w:b/>
          <w:bCs/>
          <w:color w:val="auto"/>
        </w:rPr>
      </w:pPr>
      <w:r w:rsidRPr="00943B53">
        <w:rPr>
          <w:rFonts w:ascii="Montserrat" w:hAnsi="Montserrat"/>
          <w:b/>
          <w:bCs/>
          <w:color w:val="auto"/>
        </w:rPr>
        <w:t>FREEZE</w:t>
      </w:r>
      <w:r w:rsidRPr="00943B53">
        <w:rPr>
          <w:rFonts w:ascii="Montserrat" w:hAnsi="Montserrat"/>
          <w:b/>
          <w:bCs/>
          <w:color w:val="auto"/>
          <w:spacing w:val="-8"/>
        </w:rPr>
        <w:t xml:space="preserve"> </w:t>
      </w:r>
      <w:r w:rsidRPr="00943B53">
        <w:rPr>
          <w:rFonts w:ascii="Montserrat" w:hAnsi="Montserrat"/>
          <w:b/>
          <w:bCs/>
          <w:color w:val="auto"/>
        </w:rPr>
        <w:t>BLOCK</w:t>
      </w:r>
      <w:r w:rsidRPr="00943B53">
        <w:rPr>
          <w:rFonts w:ascii="Montserrat" w:hAnsi="Montserrat"/>
          <w:b/>
          <w:bCs/>
          <w:color w:val="auto"/>
          <w:spacing w:val="-5"/>
        </w:rPr>
        <w:t xml:space="preserve"> </w:t>
      </w:r>
      <w:r w:rsidRPr="00943B53">
        <w:rPr>
          <w:rFonts w:ascii="Montserrat" w:hAnsi="Montserrat"/>
          <w:b/>
          <w:bCs/>
          <w:color w:val="auto"/>
        </w:rPr>
        <w:t>COIL</w:t>
      </w:r>
      <w:r w:rsidRPr="00943B53">
        <w:rPr>
          <w:rFonts w:ascii="Montserrat" w:hAnsi="Montserrat"/>
          <w:b/>
          <w:bCs/>
          <w:color w:val="auto"/>
          <w:spacing w:val="-5"/>
        </w:rPr>
        <w:t xml:space="preserve"> </w:t>
      </w:r>
      <w:r w:rsidRPr="00943B53">
        <w:rPr>
          <w:rFonts w:ascii="Montserrat" w:hAnsi="Montserrat"/>
          <w:b/>
          <w:bCs/>
          <w:color w:val="auto"/>
        </w:rPr>
        <w:t>SPECIFICATION</w:t>
      </w:r>
      <w:r w:rsidRPr="00943B53">
        <w:rPr>
          <w:rFonts w:ascii="Montserrat" w:hAnsi="Montserrat"/>
          <w:b/>
          <w:bCs/>
          <w:color w:val="auto"/>
          <w:spacing w:val="-5"/>
        </w:rPr>
        <w:t xml:space="preserve"> </w:t>
      </w:r>
      <w:r w:rsidRPr="00943B53">
        <w:rPr>
          <w:rFonts w:ascii="Montserrat" w:hAnsi="Montserrat"/>
          <w:b/>
          <w:bCs/>
          <w:color w:val="auto"/>
          <w:spacing w:val="-4"/>
        </w:rPr>
        <w:t>DATA</w:t>
      </w:r>
    </w:p>
    <w:p w:rsidRPr="00943B53" w:rsidR="00943B53" w:rsidP="690AB44F" w:rsidRDefault="00943B53" w14:paraId="0B0F8264" w14:textId="77777777" w14:noSpellErr="1">
      <w:pPr>
        <w:pStyle w:val="Heading2"/>
        <w:ind w:left="0"/>
        <w:rPr>
          <w:rFonts w:ascii="Calibri" w:hAnsi="Calibri" w:cs="Calibri" w:asciiTheme="minorAscii" w:hAnsiTheme="minorAscii" w:cstheme="minorAscii"/>
          <w:sz w:val="28"/>
          <w:szCs w:val="28"/>
        </w:rPr>
      </w:pPr>
      <w:r w:rsidRPr="690AB44F" w:rsidR="00943B53">
        <w:rPr>
          <w:rFonts w:ascii="Calibri" w:hAnsi="Calibri" w:cs="Calibri" w:asciiTheme="minorAscii" w:hAnsiTheme="minorAscii" w:cstheme="minorAscii"/>
          <w:sz w:val="28"/>
          <w:szCs w:val="28"/>
        </w:rPr>
        <w:t xml:space="preserve">Fluid (Chilled Water or Hot Water) with Freeze Block Technology </w:t>
      </w:r>
      <w:r w:rsidRPr="690AB44F" w:rsidR="00943B53">
        <w:rPr>
          <w:rFonts w:ascii="Calibri" w:hAnsi="Calibri" w:cs="Calibri" w:asciiTheme="minorAscii" w:hAnsiTheme="minorAscii" w:cstheme="minorAscii"/>
          <w:spacing w:val="-2"/>
          <w:sz w:val="28"/>
          <w:szCs w:val="28"/>
        </w:rPr>
        <w:t>specifications</w:t>
      </w:r>
    </w:p>
    <w:p w:rsidRPr="00943B53" w:rsidR="00943B53" w:rsidP="00943B53" w:rsidRDefault="00943B53" w14:paraId="6D09FD82" w14:textId="77777777">
      <w:pPr>
        <w:pStyle w:val="ListParagraph"/>
        <w:numPr>
          <w:ilvl w:val="0"/>
          <w:numId w:val="1"/>
        </w:numPr>
        <w:tabs>
          <w:tab w:val="left" w:pos="1094"/>
          <w:tab w:val="left" w:pos="1095"/>
        </w:tabs>
        <w:spacing w:before="133"/>
        <w:ind w:right="1464"/>
        <w:rPr>
          <w:rFonts w:asciiTheme="minorHAnsi" w:hAnsiTheme="minorHAnsi" w:cstheme="minorHAnsi"/>
          <w:sz w:val="24"/>
          <w:szCs w:val="24"/>
        </w:rPr>
      </w:pPr>
      <w:r w:rsidRPr="00943B53">
        <w:rPr>
          <w:rFonts w:asciiTheme="minorHAnsi" w:hAnsiTheme="minorHAnsi" w:cstheme="minorHAnsi"/>
          <w:sz w:val="24"/>
          <w:szCs w:val="24"/>
        </w:rPr>
        <w:t>Provide</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fluid</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coil</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with</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Cooney</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Freeze</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Block</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Technology.</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Coil</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shall</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manufactured</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with</w:t>
      </w:r>
      <w:r w:rsidRPr="00943B53">
        <w:rPr>
          <w:rFonts w:asciiTheme="minorHAnsi" w:hAnsiTheme="minorHAnsi" w:cstheme="minorHAnsi"/>
          <w:spacing w:val="-7"/>
          <w:sz w:val="24"/>
          <w:szCs w:val="24"/>
        </w:rPr>
        <w:t xml:space="preserve"> </w:t>
      </w:r>
      <w:r w:rsidRPr="00943B53">
        <w:rPr>
          <w:rFonts w:asciiTheme="minorHAnsi" w:hAnsiTheme="minorHAnsi" w:cstheme="minorHAnsi"/>
          <w:sz w:val="24"/>
          <w:szCs w:val="24"/>
        </w:rPr>
        <w:t xml:space="preserve">an expansion relief header that is brazed into </w:t>
      </w:r>
      <w:proofErr w:type="gramStart"/>
      <w:r w:rsidRPr="00943B53">
        <w:rPr>
          <w:rFonts w:asciiTheme="minorHAnsi" w:hAnsiTheme="minorHAnsi" w:cstheme="minorHAnsi"/>
          <w:sz w:val="24"/>
          <w:szCs w:val="24"/>
        </w:rPr>
        <w:t>each and every</w:t>
      </w:r>
      <w:proofErr w:type="gramEnd"/>
      <w:r w:rsidRPr="00943B53">
        <w:rPr>
          <w:rFonts w:asciiTheme="minorHAnsi" w:hAnsiTheme="minorHAnsi" w:cstheme="minorHAnsi"/>
          <w:sz w:val="24"/>
          <w:szCs w:val="24"/>
        </w:rPr>
        <w:t xml:space="preserve"> return bend.</w:t>
      </w:r>
    </w:p>
    <w:p w:rsidRPr="00943B53" w:rsidR="00943B53" w:rsidP="690AB44F" w:rsidRDefault="00943B53" w14:paraId="334F537F" w14:textId="77777777" w14:noSpellErr="1">
      <w:pPr>
        <w:pStyle w:val="ListParagraph"/>
        <w:numPr>
          <w:ilvl w:val="0"/>
          <w:numId w:val="1"/>
        </w:numPr>
        <w:tabs>
          <w:tab w:val="left" w:pos="1094"/>
          <w:tab w:val="left" w:pos="1095"/>
        </w:tabs>
        <w:spacing w:before="180"/>
        <w:ind w:right="1014"/>
        <w:rPr>
          <w:rFonts w:ascii="Calibri" w:hAnsi="Calibri" w:cs="Calibri" w:asciiTheme="minorAscii" w:hAnsiTheme="minorAscii" w:cstheme="minorAscii"/>
          <w:sz w:val="24"/>
          <w:szCs w:val="24"/>
        </w:rPr>
      </w:pPr>
      <w:r w:rsidRPr="690AB44F" w:rsidR="00943B53">
        <w:rPr>
          <w:rFonts w:ascii="Calibri" w:hAnsi="Calibri" w:cs="Calibri" w:asciiTheme="minorAscii" w:hAnsiTheme="minorAscii" w:cstheme="minorAscii"/>
          <w:sz w:val="24"/>
          <w:szCs w:val="24"/>
        </w:rPr>
        <w:t>A</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combination</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relief</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valve</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that</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operates</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by</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pressure</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and</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temperature,</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(designed</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to</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re-seat</w:t>
      </w:r>
      <w:r w:rsidRPr="690AB44F" w:rsidR="00943B53">
        <w:rPr>
          <w:rFonts w:ascii="Calibri" w:hAnsi="Calibri" w:cs="Calibri" w:asciiTheme="minorAscii" w:hAnsiTheme="minorAscii" w:cstheme="minorAscii"/>
          <w:spacing w:val="-4"/>
          <w:sz w:val="24"/>
          <w:szCs w:val="24"/>
        </w:rPr>
        <w:t xml:space="preserve"> </w:t>
      </w:r>
      <w:r w:rsidRPr="690AB44F" w:rsidR="00943B53">
        <w:rPr>
          <w:rFonts w:ascii="Calibri" w:hAnsi="Calibri" w:cs="Calibri" w:asciiTheme="minorAscii" w:hAnsiTheme="minorAscii" w:cstheme="minorAscii"/>
          <w:sz w:val="24"/>
          <w:szCs w:val="24"/>
        </w:rPr>
        <w:t xml:space="preserve">after activation) shall be affixed to the expansion relief header to protect the coil during freezing </w:t>
      </w:r>
      <w:r w:rsidRPr="690AB44F" w:rsidR="00943B53">
        <w:rPr>
          <w:rFonts w:ascii="Calibri" w:hAnsi="Calibri" w:cs="Calibri" w:asciiTheme="minorAscii" w:hAnsiTheme="minorAscii" w:cstheme="minorAscii"/>
          <w:spacing w:val="-2"/>
          <w:sz w:val="24"/>
          <w:szCs w:val="24"/>
        </w:rPr>
        <w:t>conditions.</w:t>
      </w:r>
    </w:p>
    <w:p w:rsidRPr="00943B53" w:rsidR="00943B53" w:rsidP="690AB44F" w:rsidRDefault="00943B53" w14:paraId="0542FEF0" w14:textId="77777777" w14:noSpellErr="1">
      <w:pPr>
        <w:pStyle w:val="BodyText"/>
        <w:spacing w:before="175"/>
        <w:ind w:left="1904"/>
        <w:rPr>
          <w:rFonts w:ascii="Calibri" w:hAnsi="Calibri" w:cs="Calibri" w:asciiTheme="minorAscii" w:hAnsiTheme="minorAscii" w:cstheme="minorAscii"/>
          <w:sz w:val="24"/>
          <w:szCs w:val="24"/>
        </w:rPr>
      </w:pPr>
      <w:proofErr w:type="gramStart"/>
      <w:r w:rsidRPr="690AB44F" w:rsidR="00943B53">
        <w:rPr>
          <w:rFonts w:ascii="Calibri" w:hAnsi="Calibri" w:cs="Calibri" w:asciiTheme="minorAscii" w:hAnsiTheme="minorAscii" w:cstheme="minorAscii"/>
          <w:sz w:val="24"/>
          <w:szCs w:val="24"/>
        </w:rPr>
        <w:t>»</w:t>
      </w:r>
      <w:r w:rsidRPr="690AB44F" w:rsidR="00943B53">
        <w:rPr>
          <w:rFonts w:ascii="Calibri" w:hAnsi="Calibri" w:cs="Calibri" w:asciiTheme="minorAscii" w:hAnsiTheme="minorAscii" w:cstheme="minorAscii"/>
          <w:spacing w:val="31"/>
          <w:sz w:val="24"/>
          <w:szCs w:val="24"/>
        </w:rPr>
        <w:t xml:space="preserve">  </w:t>
      </w:r>
      <w:r w:rsidRPr="690AB44F" w:rsidR="00943B53">
        <w:rPr>
          <w:rFonts w:ascii="Calibri" w:hAnsi="Calibri" w:cs="Calibri" w:asciiTheme="minorAscii" w:hAnsiTheme="minorAscii" w:cstheme="minorAscii"/>
          <w:sz w:val="24"/>
          <w:szCs w:val="24"/>
        </w:rPr>
        <w:t>The</w:t>
      </w:r>
      <w:proofErr w:type="gramEnd"/>
      <w:r w:rsidRPr="690AB44F" w:rsidR="00943B53">
        <w:rPr>
          <w:rFonts w:ascii="Calibri" w:hAnsi="Calibri" w:cs="Calibri" w:asciiTheme="minorAscii" w:hAnsiTheme="minorAscii" w:cstheme="minorAscii"/>
          <w:spacing w:val="-2"/>
          <w:sz w:val="24"/>
          <w:szCs w:val="24"/>
        </w:rPr>
        <w:t xml:space="preserve"> </w:t>
      </w:r>
      <w:r w:rsidRPr="690AB44F" w:rsidR="00943B53">
        <w:rPr>
          <w:rFonts w:ascii="Calibri" w:hAnsi="Calibri" w:cs="Calibri" w:asciiTheme="minorAscii" w:hAnsiTheme="minorAscii" w:cstheme="minorAscii"/>
          <w:sz w:val="24"/>
          <w:szCs w:val="24"/>
        </w:rPr>
        <w:t>pressure</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relief</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set</w:t>
      </w:r>
      <w:r w:rsidRPr="690AB44F" w:rsidR="00943B53">
        <w:rPr>
          <w:rFonts w:ascii="Calibri" w:hAnsi="Calibri" w:cs="Calibri" w:asciiTheme="minorAscii" w:hAnsiTheme="minorAscii" w:cstheme="minorAscii"/>
          <w:spacing w:val="-2"/>
          <w:sz w:val="24"/>
          <w:szCs w:val="24"/>
        </w:rPr>
        <w:t xml:space="preserve"> </w:t>
      </w:r>
      <w:r w:rsidRPr="690AB44F" w:rsidR="00943B53">
        <w:rPr>
          <w:rFonts w:ascii="Calibri" w:hAnsi="Calibri" w:cs="Calibri" w:asciiTheme="minorAscii" w:hAnsiTheme="minorAscii" w:cstheme="minorAscii"/>
          <w:sz w:val="24"/>
          <w:szCs w:val="24"/>
        </w:rPr>
        <w:t>point</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to</w:t>
      </w:r>
      <w:r w:rsidRPr="690AB44F" w:rsidR="00943B53">
        <w:rPr>
          <w:rFonts w:ascii="Calibri" w:hAnsi="Calibri" w:cs="Calibri" w:asciiTheme="minorAscii" w:hAnsiTheme="minorAscii" w:cstheme="minorAscii"/>
          <w:spacing w:val="-2"/>
          <w:sz w:val="24"/>
          <w:szCs w:val="24"/>
        </w:rPr>
        <w:t xml:space="preserve"> </w:t>
      </w:r>
      <w:r w:rsidRPr="690AB44F" w:rsidR="00943B53">
        <w:rPr>
          <w:rFonts w:ascii="Calibri" w:hAnsi="Calibri" w:cs="Calibri" w:asciiTheme="minorAscii" w:hAnsiTheme="minorAscii" w:cstheme="minorAscii"/>
          <w:sz w:val="24"/>
          <w:szCs w:val="24"/>
        </w:rPr>
        <w:t>be</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200</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pacing w:val="-4"/>
          <w:sz w:val="24"/>
          <w:szCs w:val="24"/>
        </w:rPr>
        <w:t>psi.</w:t>
      </w:r>
    </w:p>
    <w:p w:rsidRPr="00943B53" w:rsidR="00943B53" w:rsidP="690AB44F" w:rsidRDefault="00943B53" w14:paraId="763B01D2" w14:textId="77777777" w14:noSpellErr="1">
      <w:pPr>
        <w:pStyle w:val="BodyText"/>
        <w:spacing w:before="175"/>
        <w:ind w:left="1904"/>
        <w:rPr>
          <w:rFonts w:ascii="Calibri" w:hAnsi="Calibri" w:cs="Calibri" w:asciiTheme="minorAscii" w:hAnsiTheme="minorAscii" w:cstheme="minorAscii"/>
          <w:sz w:val="24"/>
          <w:szCs w:val="24"/>
        </w:rPr>
      </w:pPr>
      <w:proofErr w:type="gramStart"/>
      <w:r w:rsidRPr="690AB44F" w:rsidR="00943B53">
        <w:rPr>
          <w:rFonts w:ascii="Calibri" w:hAnsi="Calibri" w:cs="Calibri" w:asciiTheme="minorAscii" w:hAnsiTheme="minorAscii" w:cstheme="minorAscii"/>
          <w:sz w:val="24"/>
          <w:szCs w:val="24"/>
        </w:rPr>
        <w:t>»</w:t>
      </w:r>
      <w:r w:rsidRPr="690AB44F" w:rsidR="00943B53">
        <w:rPr>
          <w:rFonts w:ascii="Calibri" w:hAnsi="Calibri" w:cs="Calibri" w:asciiTheme="minorAscii" w:hAnsiTheme="minorAscii" w:cstheme="minorAscii"/>
          <w:spacing w:val="31"/>
          <w:sz w:val="24"/>
          <w:szCs w:val="24"/>
        </w:rPr>
        <w:t xml:space="preserve">  </w:t>
      </w:r>
      <w:r w:rsidRPr="690AB44F" w:rsidR="00943B53">
        <w:rPr>
          <w:rFonts w:ascii="Calibri" w:hAnsi="Calibri" w:cs="Calibri" w:asciiTheme="minorAscii" w:hAnsiTheme="minorAscii" w:cstheme="minorAscii"/>
          <w:sz w:val="24"/>
          <w:szCs w:val="24"/>
        </w:rPr>
        <w:t>The</w:t>
      </w:r>
      <w:proofErr w:type="gramEnd"/>
      <w:r w:rsidRPr="690AB44F" w:rsidR="00943B53">
        <w:rPr>
          <w:rFonts w:ascii="Calibri" w:hAnsi="Calibri" w:cs="Calibri" w:asciiTheme="minorAscii" w:hAnsiTheme="minorAscii" w:cstheme="minorAscii"/>
          <w:sz w:val="24"/>
          <w:szCs w:val="24"/>
        </w:rPr>
        <w:t xml:space="preserve"> temperature</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relief</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set</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point</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to</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z w:val="24"/>
          <w:szCs w:val="24"/>
        </w:rPr>
        <w:t>be 35</w:t>
      </w:r>
      <w:r w:rsidRPr="690AB44F" w:rsidR="00943B53">
        <w:rPr>
          <w:rFonts w:ascii="Calibri" w:hAnsi="Calibri" w:cs="Calibri" w:asciiTheme="minorAscii" w:hAnsiTheme="minorAscii" w:cstheme="minorAscii"/>
          <w:spacing w:val="-1"/>
          <w:sz w:val="24"/>
          <w:szCs w:val="24"/>
        </w:rPr>
        <w:t xml:space="preserve"> </w:t>
      </w:r>
      <w:r w:rsidRPr="690AB44F" w:rsidR="00943B53">
        <w:rPr>
          <w:rFonts w:ascii="Calibri" w:hAnsi="Calibri" w:cs="Calibri" w:asciiTheme="minorAscii" w:hAnsiTheme="minorAscii" w:cstheme="minorAscii"/>
          <w:spacing w:val="-2"/>
          <w:sz w:val="24"/>
          <w:szCs w:val="24"/>
        </w:rPr>
        <w:t>degrees.</w:t>
      </w:r>
    </w:p>
    <w:p w:rsidRPr="00943B53" w:rsidR="00943B53" w:rsidP="00943B53" w:rsidRDefault="00943B53" w14:paraId="50C1BDD0" w14:textId="77777777">
      <w:pPr>
        <w:pStyle w:val="BodyText"/>
        <w:spacing w:before="175"/>
        <w:ind w:left="1904"/>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29"/>
          <w:sz w:val="24"/>
          <w:szCs w:val="24"/>
        </w:rPr>
        <w:t xml:space="preserve">  </w:t>
      </w:r>
      <w:r w:rsidRPr="00943B53">
        <w:rPr>
          <w:rFonts w:asciiTheme="minorHAnsi" w:hAnsiTheme="minorHAnsi" w:cstheme="minorHAnsi"/>
          <w:sz w:val="24"/>
          <w:szCs w:val="24"/>
        </w:rPr>
        <w:t>All</w:t>
      </w:r>
      <w:proofErr w:type="gramEnd"/>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Freeze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Block</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Valves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shall</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situated</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above</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drain</w:t>
      </w:r>
      <w:r w:rsidRPr="00943B53">
        <w:rPr>
          <w:rFonts w:asciiTheme="minorHAnsi" w:hAnsiTheme="minorHAnsi" w:cstheme="minorHAnsi"/>
          <w:spacing w:val="-2"/>
          <w:sz w:val="24"/>
          <w:szCs w:val="24"/>
        </w:rPr>
        <w:t xml:space="preserve"> </w:t>
      </w:r>
      <w:r w:rsidRPr="00943B53">
        <w:rPr>
          <w:rFonts w:asciiTheme="minorHAnsi" w:hAnsiTheme="minorHAnsi" w:cstheme="minorHAnsi"/>
          <w:spacing w:val="-4"/>
          <w:sz w:val="24"/>
          <w:szCs w:val="24"/>
        </w:rPr>
        <w:t>pan.</w:t>
      </w:r>
    </w:p>
    <w:p w:rsidRPr="00943B53" w:rsidR="00943B53" w:rsidP="00943B53" w:rsidRDefault="00943B53" w14:paraId="339BBD63" w14:textId="77777777">
      <w:pPr>
        <w:pStyle w:val="ListParagraph"/>
        <w:numPr>
          <w:ilvl w:val="0"/>
          <w:numId w:val="1"/>
        </w:numPr>
        <w:tabs>
          <w:tab w:val="left" w:pos="1094"/>
          <w:tab w:val="left" w:pos="1095"/>
        </w:tabs>
        <w:spacing w:before="180"/>
        <w:ind w:hanging="361"/>
        <w:rPr>
          <w:rFonts w:asciiTheme="minorHAnsi" w:hAnsiTheme="minorHAnsi" w:cstheme="minorHAnsi"/>
          <w:sz w:val="24"/>
          <w:szCs w:val="24"/>
        </w:rPr>
      </w:pPr>
      <w:r w:rsidRPr="00943B53">
        <w:rPr>
          <w:rFonts w:asciiTheme="minorHAnsi" w:hAnsiTheme="minorHAnsi" w:cstheme="minorHAnsi"/>
          <w:sz w:val="24"/>
          <w:szCs w:val="24"/>
        </w:rPr>
        <w:t>The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 xml:space="preserve">coils shall be manufactured </w:t>
      </w:r>
      <w:r w:rsidRPr="00943B53">
        <w:rPr>
          <w:rFonts w:asciiTheme="minorHAnsi" w:hAnsiTheme="minorHAnsi" w:cstheme="minorHAnsi"/>
          <w:spacing w:val="-2"/>
          <w:sz w:val="24"/>
          <w:szCs w:val="24"/>
        </w:rPr>
        <w:t>utilizing:</w:t>
      </w:r>
    </w:p>
    <w:p w:rsidRPr="00943B53" w:rsidR="00943B53" w:rsidP="00943B53" w:rsidRDefault="00943B53" w14:paraId="78BD5D39" w14:textId="77777777">
      <w:pPr>
        <w:pStyle w:val="BodyText"/>
        <w:tabs>
          <w:tab w:val="left" w:pos="2174"/>
        </w:tabs>
        <w:spacing w:before="174"/>
        <w:ind w:left="1814"/>
        <w:rPr>
          <w:rFonts w:asciiTheme="minorHAnsi" w:hAnsiTheme="minorHAnsi" w:cstheme="minorHAnsi"/>
          <w:sz w:val="24"/>
          <w:szCs w:val="24"/>
        </w:rPr>
      </w:pPr>
      <w:r w:rsidRPr="00943B53">
        <w:rPr>
          <w:rFonts w:asciiTheme="minorHAnsi" w:hAnsiTheme="minorHAnsi" w:cstheme="minorHAnsi"/>
          <w:spacing w:val="-10"/>
          <w:sz w:val="24"/>
          <w:szCs w:val="24"/>
        </w:rPr>
        <w:t>»</w:t>
      </w:r>
      <w:r w:rsidRPr="00943B53">
        <w:rPr>
          <w:rFonts w:asciiTheme="minorHAnsi" w:hAnsiTheme="minorHAnsi" w:cstheme="minorHAnsi"/>
          <w:sz w:val="24"/>
          <w:szCs w:val="24"/>
        </w:rPr>
        <w:tab/>
      </w:r>
      <w:r w:rsidRPr="00943B53">
        <w:rPr>
          <w:rFonts w:asciiTheme="minorHAnsi" w:hAnsiTheme="minorHAnsi" w:cstheme="minorHAnsi"/>
          <w:spacing w:val="-2"/>
          <w:sz w:val="24"/>
          <w:szCs w:val="24"/>
        </w:rPr>
        <w:t>Tubes:</w:t>
      </w:r>
    </w:p>
    <w:p w:rsidRPr="00943B53" w:rsidR="00943B53" w:rsidP="00943B53" w:rsidRDefault="00943B53" w14:paraId="13AE40E1" w14:textId="77777777">
      <w:pPr>
        <w:pStyle w:val="ListParagraph"/>
        <w:numPr>
          <w:ilvl w:val="1"/>
          <w:numId w:val="1"/>
        </w:numPr>
        <w:tabs>
          <w:tab w:val="left" w:pos="2894"/>
          <w:tab w:val="left" w:pos="2895"/>
        </w:tabs>
        <w:spacing w:before="180"/>
        <w:ind w:hanging="541"/>
        <w:rPr>
          <w:rFonts w:asciiTheme="minorHAnsi" w:hAnsiTheme="minorHAnsi" w:cstheme="minorHAnsi"/>
          <w:sz w:val="24"/>
          <w:szCs w:val="24"/>
        </w:rPr>
      </w:pPr>
      <w:proofErr w:type="gramStart"/>
      <w:r w:rsidRPr="00943B53">
        <w:rPr>
          <w:rFonts w:asciiTheme="minorHAnsi" w:hAnsiTheme="minorHAnsi" w:cstheme="minorHAnsi"/>
          <w:sz w:val="24"/>
          <w:szCs w:val="24"/>
        </w:rPr>
        <w:t>1/2 inch</w:t>
      </w:r>
      <w:proofErr w:type="gramEnd"/>
      <w:r w:rsidRPr="00943B53">
        <w:rPr>
          <w:rFonts w:asciiTheme="minorHAnsi" w:hAnsiTheme="minorHAnsi" w:cstheme="minorHAnsi"/>
          <w:sz w:val="24"/>
          <w:szCs w:val="24"/>
        </w:rPr>
        <w:t xml:space="preserve"> diameter copper tubes – a minimum tube wall thickness of </w:t>
      </w:r>
      <w:r w:rsidRPr="00943B53">
        <w:rPr>
          <w:rFonts w:asciiTheme="minorHAnsi" w:hAnsiTheme="minorHAnsi" w:cstheme="minorHAnsi"/>
          <w:spacing w:val="-2"/>
          <w:sz w:val="24"/>
          <w:szCs w:val="24"/>
        </w:rPr>
        <w:t>0.022”.</w:t>
      </w:r>
    </w:p>
    <w:p w:rsidRPr="00943B53" w:rsidR="00943B53" w:rsidP="00943B53" w:rsidRDefault="00943B53" w14:paraId="1EFBC43E" w14:textId="77777777">
      <w:pPr>
        <w:pStyle w:val="ListParagraph"/>
        <w:numPr>
          <w:ilvl w:val="1"/>
          <w:numId w:val="1"/>
        </w:numPr>
        <w:tabs>
          <w:tab w:val="left" w:pos="2894"/>
          <w:tab w:val="left" w:pos="2895"/>
        </w:tabs>
        <w:spacing w:before="180"/>
        <w:rPr>
          <w:rFonts w:asciiTheme="minorHAnsi" w:hAnsiTheme="minorHAnsi" w:cstheme="minorHAnsi"/>
          <w:sz w:val="24"/>
          <w:szCs w:val="24"/>
        </w:rPr>
      </w:pPr>
      <w:proofErr w:type="gramStart"/>
      <w:r w:rsidRPr="00943B53">
        <w:rPr>
          <w:rFonts w:asciiTheme="minorHAnsi" w:hAnsiTheme="minorHAnsi" w:cstheme="minorHAnsi"/>
          <w:sz w:val="24"/>
          <w:szCs w:val="24"/>
        </w:rPr>
        <w:t>5/8 inch</w:t>
      </w:r>
      <w:proofErr w:type="gramEnd"/>
      <w:r w:rsidRPr="00943B53">
        <w:rPr>
          <w:rFonts w:asciiTheme="minorHAnsi" w:hAnsiTheme="minorHAnsi" w:cstheme="minorHAnsi"/>
          <w:sz w:val="24"/>
          <w:szCs w:val="24"/>
        </w:rPr>
        <w:t xml:space="preserve"> diameter copper tubes – a minimum tube wall thickness of </w:t>
      </w:r>
      <w:r w:rsidRPr="00943B53">
        <w:rPr>
          <w:rFonts w:asciiTheme="minorHAnsi" w:hAnsiTheme="minorHAnsi" w:cstheme="minorHAnsi"/>
          <w:spacing w:val="-2"/>
          <w:sz w:val="24"/>
          <w:szCs w:val="24"/>
        </w:rPr>
        <w:t>0.020”.</w:t>
      </w:r>
    </w:p>
    <w:p w:rsidRPr="00943B53" w:rsidR="00943B53" w:rsidP="00943B53" w:rsidRDefault="00943B53" w14:paraId="3BA44375" w14:textId="77777777">
      <w:pPr>
        <w:pStyle w:val="ListParagraph"/>
        <w:numPr>
          <w:ilvl w:val="1"/>
          <w:numId w:val="1"/>
        </w:numPr>
        <w:tabs>
          <w:tab w:val="left" w:pos="2894"/>
          <w:tab w:val="left" w:pos="2895"/>
        </w:tabs>
        <w:spacing w:before="180"/>
        <w:rPr>
          <w:rFonts w:asciiTheme="minorHAnsi" w:hAnsiTheme="minorHAnsi" w:cstheme="minorHAnsi"/>
          <w:sz w:val="24"/>
          <w:szCs w:val="24"/>
        </w:rPr>
      </w:pPr>
      <w:r w:rsidRPr="00943B53">
        <w:rPr>
          <w:rFonts w:asciiTheme="minorHAnsi" w:hAnsiTheme="minorHAnsi" w:cstheme="minorHAnsi"/>
          <w:sz w:val="24"/>
          <w:szCs w:val="24"/>
        </w:rPr>
        <w:t>Return</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bend</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wall</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thickness</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to match</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or</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exceed</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tube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 xml:space="preserve">wall </w:t>
      </w:r>
      <w:r w:rsidRPr="00943B53">
        <w:rPr>
          <w:rFonts w:asciiTheme="minorHAnsi" w:hAnsiTheme="minorHAnsi" w:cstheme="minorHAnsi"/>
          <w:spacing w:val="-2"/>
          <w:sz w:val="24"/>
          <w:szCs w:val="24"/>
        </w:rPr>
        <w:t>thickness</w:t>
      </w:r>
    </w:p>
    <w:p w:rsidRPr="00943B53" w:rsidR="00943B53" w:rsidP="00943B53" w:rsidRDefault="00943B53" w14:paraId="27BCBD8A" w14:textId="77777777">
      <w:pPr>
        <w:pStyle w:val="ListParagraph"/>
        <w:numPr>
          <w:ilvl w:val="1"/>
          <w:numId w:val="1"/>
        </w:numPr>
        <w:tabs>
          <w:tab w:val="left" w:pos="2894"/>
          <w:tab w:val="left" w:pos="2895"/>
        </w:tabs>
        <w:spacing w:before="180"/>
        <w:rPr>
          <w:rFonts w:asciiTheme="minorHAnsi" w:hAnsiTheme="minorHAnsi" w:cstheme="minorHAnsi"/>
          <w:sz w:val="24"/>
          <w:szCs w:val="24"/>
        </w:rPr>
      </w:pPr>
      <w:r w:rsidRPr="00943B53">
        <w:rPr>
          <w:rFonts w:asciiTheme="minorHAnsi" w:hAnsiTheme="minorHAnsi" w:cstheme="minorHAnsi"/>
          <w:sz w:val="24"/>
          <w:szCs w:val="24"/>
        </w:rPr>
        <w:t>Hairpin</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return</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bends</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not</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2"/>
          <w:sz w:val="24"/>
          <w:szCs w:val="24"/>
        </w:rPr>
        <w:t>permitted</w:t>
      </w:r>
    </w:p>
    <w:p w:rsidRPr="00943B53" w:rsidR="00943B53" w:rsidP="00943B53" w:rsidRDefault="00943B53" w14:paraId="0EC02F67" w14:textId="77777777">
      <w:pPr>
        <w:pStyle w:val="ListParagraph"/>
        <w:numPr>
          <w:ilvl w:val="0"/>
          <w:numId w:val="1"/>
        </w:numPr>
        <w:tabs>
          <w:tab w:val="left" w:pos="1095"/>
        </w:tabs>
        <w:spacing w:before="180"/>
        <w:ind w:right="849"/>
        <w:jc w:val="both"/>
        <w:rPr>
          <w:rFonts w:asciiTheme="minorHAnsi" w:hAnsiTheme="minorHAnsi" w:cstheme="minorHAnsi"/>
          <w:sz w:val="24"/>
          <w:szCs w:val="24"/>
        </w:rPr>
      </w:pPr>
      <w:r w:rsidRPr="00943B53">
        <w:rPr>
          <w:rFonts w:asciiTheme="minorHAnsi" w:hAnsiTheme="minorHAnsi" w:cstheme="minorHAnsi"/>
          <w:sz w:val="24"/>
          <w:szCs w:val="24"/>
        </w:rPr>
        <w:t>All coils equipped with Cooney Freeze Block Technology to be installed inside of any air handling unit must be equipped with access doors at all relief valve locations. These access doors must be large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enough</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perform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any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and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all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necessary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maintenance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relief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valve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sections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coil.</w:t>
      </w:r>
    </w:p>
    <w:p w:rsidRPr="00943B53" w:rsidR="00943B53" w:rsidP="00943B53" w:rsidRDefault="00943B53" w14:paraId="7DE734D7" w14:textId="77777777">
      <w:pPr>
        <w:pStyle w:val="ListParagraph"/>
        <w:numPr>
          <w:ilvl w:val="0"/>
          <w:numId w:val="1"/>
        </w:numPr>
        <w:tabs>
          <w:tab w:val="left" w:pos="1094"/>
          <w:tab w:val="left" w:pos="1095"/>
        </w:tabs>
        <w:spacing w:before="180"/>
        <w:rPr>
          <w:rFonts w:asciiTheme="minorHAnsi" w:hAnsiTheme="minorHAnsi" w:cstheme="minorHAnsi"/>
          <w:sz w:val="24"/>
          <w:szCs w:val="24"/>
        </w:rPr>
      </w:pPr>
      <w:r w:rsidRPr="00943B53">
        <w:rPr>
          <w:rFonts w:asciiTheme="minorHAnsi" w:hAnsiTheme="minorHAnsi" w:cstheme="minorHAnsi"/>
          <w:sz w:val="24"/>
          <w:szCs w:val="24"/>
        </w:rPr>
        <w:t>All pressure boundary joints to be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brazed by personnel certified to</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 xml:space="preserve">ASME Section </w:t>
      </w:r>
      <w:r w:rsidRPr="00943B53">
        <w:rPr>
          <w:rFonts w:asciiTheme="minorHAnsi" w:hAnsiTheme="minorHAnsi" w:cstheme="minorHAnsi"/>
          <w:spacing w:val="-5"/>
          <w:sz w:val="24"/>
          <w:szCs w:val="24"/>
        </w:rPr>
        <w:t>IX</w:t>
      </w:r>
    </w:p>
    <w:p w:rsidRPr="00943B53" w:rsidR="00943B53" w:rsidP="00943B53" w:rsidRDefault="00943B53" w14:paraId="29E325AD" w14:textId="77777777">
      <w:pPr>
        <w:pStyle w:val="ListParagraph"/>
        <w:numPr>
          <w:ilvl w:val="0"/>
          <w:numId w:val="1"/>
        </w:numPr>
        <w:tabs>
          <w:tab w:val="left" w:pos="1094"/>
          <w:tab w:val="left" w:pos="1095"/>
        </w:tabs>
        <w:spacing w:before="180"/>
        <w:ind w:right="1810"/>
        <w:rPr>
          <w:rFonts w:asciiTheme="minorHAnsi" w:hAnsiTheme="minorHAnsi" w:cstheme="minorHAnsi"/>
          <w:sz w:val="24"/>
          <w:szCs w:val="24"/>
        </w:rPr>
      </w:pPr>
      <w:r w:rsidRPr="00943B53">
        <w:rPr>
          <w:rFonts w:asciiTheme="minorHAnsi" w:hAnsiTheme="minorHAnsi" w:cstheme="minorHAnsi"/>
          <w:sz w:val="24"/>
          <w:szCs w:val="24"/>
        </w:rPr>
        <w:t>Coils</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cleaned</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using</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solvent</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degreasing</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method,</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either</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submerged</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or</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vapor,</w:t>
      </w:r>
      <w:r w:rsidRPr="00943B53">
        <w:rPr>
          <w:rFonts w:asciiTheme="minorHAnsi" w:hAnsiTheme="minorHAnsi" w:cstheme="minorHAnsi"/>
          <w:spacing w:val="-6"/>
          <w:sz w:val="24"/>
          <w:szCs w:val="24"/>
        </w:rPr>
        <w:t xml:space="preserve"> </w:t>
      </w:r>
      <w:r w:rsidRPr="00943B53">
        <w:rPr>
          <w:rFonts w:asciiTheme="minorHAnsi" w:hAnsiTheme="minorHAnsi" w:cstheme="minorHAnsi"/>
          <w:sz w:val="24"/>
          <w:szCs w:val="24"/>
        </w:rPr>
        <w:t>using perchloroethylene or similar solvent.</w:t>
      </w:r>
    </w:p>
    <w:p w:rsidRPr="00943B53" w:rsidR="00943B53" w:rsidP="00943B53" w:rsidRDefault="00943B53" w14:paraId="7C741678" w14:textId="5D70190D">
      <w:pPr>
        <w:pStyle w:val="ListParagraph"/>
        <w:numPr>
          <w:ilvl w:val="0"/>
          <w:numId w:val="1"/>
        </w:numPr>
        <w:tabs>
          <w:tab w:val="left" w:pos="1095"/>
        </w:tabs>
        <w:spacing w:before="180"/>
        <w:ind w:right="963"/>
        <w:jc w:val="both"/>
        <w:rPr>
          <w:rFonts w:asciiTheme="minorHAnsi" w:hAnsiTheme="minorHAnsi" w:cstheme="minorHAnsi"/>
          <w:sz w:val="24"/>
          <w:szCs w:val="24"/>
        </w:rPr>
      </w:pPr>
      <w:r w:rsidRPr="00943B53">
        <w:rPr>
          <w:rFonts w:asciiTheme="minorHAnsi" w:hAnsiTheme="minorHAnsi" w:cstheme="minorHAnsi"/>
          <w:sz w:val="24"/>
          <w:szCs w:val="24"/>
        </w:rPr>
        <w:t>This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technology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shall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wind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tunnel,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climate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room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and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field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tested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with</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minimum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5</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years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 industry usage.</w:t>
      </w:r>
    </w:p>
    <w:p w:rsidRPr="00943B53" w:rsidR="00943B53" w:rsidP="690AB44F" w:rsidRDefault="00943B53" w14:paraId="76E3D90A" w14:textId="307DE47C" w14:noSpellErr="1">
      <w:pPr>
        <w:pStyle w:val="ListParagraph"/>
        <w:numPr>
          <w:ilvl w:val="0"/>
          <w:numId w:val="1"/>
        </w:numPr>
        <w:tabs>
          <w:tab w:val="left" w:pos="1094"/>
          <w:tab w:val="left" w:pos="1095"/>
        </w:tabs>
        <w:spacing w:before="180"/>
        <w:ind w:right="1014"/>
        <w:rPr>
          <w:rFonts w:ascii="Calibri" w:hAnsi="Calibri" w:cs="Calibri" w:asciiTheme="minorAscii" w:hAnsiTheme="minorAscii" w:cstheme="minorAscii"/>
          <w:sz w:val="24"/>
          <w:szCs w:val="24"/>
        </w:rPr>
      </w:pPr>
      <w:r w:rsidRPr="690AB44F" w:rsidR="00943B53">
        <w:rPr>
          <w:rFonts w:ascii="Calibri" w:hAnsi="Calibri" w:cs="Calibri" w:asciiTheme="minorAscii" w:hAnsiTheme="minorAscii" w:cstheme="minorAscii"/>
          <w:sz w:val="24"/>
          <w:szCs w:val="24"/>
        </w:rPr>
        <w:t xml:space="preserve">Return bends with freeze relief plugs/ caps and/or copper membrane rupture discs will not be </w:t>
      </w:r>
      <w:r w:rsidRPr="690AB44F" w:rsidR="00943B53">
        <w:rPr>
          <w:rFonts w:ascii="Calibri" w:hAnsi="Calibri" w:cs="Calibri" w:asciiTheme="minorAscii" w:hAnsiTheme="minorAscii" w:cstheme="minorAscii"/>
          <w:sz w:val="24"/>
          <w:szCs w:val="24"/>
        </w:rPr>
        <w:t>permitted</w:t>
      </w:r>
      <w:r w:rsidRPr="690AB44F" w:rsidR="00943B53">
        <w:rPr>
          <w:rFonts w:ascii="Calibri" w:hAnsi="Calibri" w:cs="Calibri" w:asciiTheme="minorAscii" w:hAnsiTheme="minorAscii" w:cstheme="minorAscii"/>
          <w:sz w:val="24"/>
          <w:szCs w:val="24"/>
        </w:rPr>
        <w:t xml:space="preserve"> due to increased risk of flooding after coil is exposed to freezing conditions. Use of said materials will not be an approved method for relief and freeze protection</w:t>
      </w:r>
    </w:p>
    <w:p w:rsidR="690AB44F" w:rsidP="690AB44F" w:rsidRDefault="690AB44F" w14:paraId="77609B4D" w14:textId="582C18A9">
      <w:pPr>
        <w:pStyle w:val="Normal"/>
        <w:tabs>
          <w:tab w:val="left" w:leader="none" w:pos="1094"/>
          <w:tab w:val="left" w:leader="none" w:pos="1095"/>
        </w:tabs>
        <w:spacing w:before="180"/>
        <w:ind w:right="1014"/>
        <w:rPr>
          <w:rFonts w:ascii="Calibri" w:hAnsi="Calibri" w:cs="Calibri" w:asciiTheme="minorAscii" w:hAnsiTheme="minorAscii" w:cstheme="minorAscii"/>
          <w:sz w:val="22"/>
          <w:szCs w:val="22"/>
        </w:rPr>
      </w:pPr>
    </w:p>
    <w:p w:rsidR="690AB44F" w:rsidP="690AB44F" w:rsidRDefault="690AB44F" w14:paraId="7D33F819" w14:textId="3CF86431">
      <w:pPr>
        <w:pStyle w:val="Normal"/>
        <w:tabs>
          <w:tab w:val="left" w:leader="none" w:pos="1094"/>
          <w:tab w:val="left" w:leader="none" w:pos="1095"/>
        </w:tabs>
        <w:spacing w:before="180"/>
        <w:ind w:right="1014"/>
        <w:rPr>
          <w:rFonts w:ascii="Calibri" w:hAnsi="Calibri" w:cs="Calibri" w:asciiTheme="minorAscii" w:hAnsiTheme="minorAscii" w:cstheme="minorAscii"/>
          <w:sz w:val="22"/>
          <w:szCs w:val="22"/>
        </w:rPr>
      </w:pPr>
    </w:p>
    <w:p w:rsidR="7D89E35F" w:rsidP="690AB44F" w:rsidRDefault="7D89E35F" w14:noSpellErr="1" w14:paraId="4384616F">
      <w:pPr>
        <w:pStyle w:val="Heading1"/>
        <w:rPr>
          <w:rFonts w:ascii="Montserrat" w:hAnsi="Montserrat"/>
          <w:b w:val="1"/>
          <w:bCs w:val="1"/>
          <w:color w:val="auto"/>
        </w:rPr>
      </w:pPr>
      <w:r w:rsidRPr="690AB44F" w:rsidR="7D89E35F">
        <w:rPr>
          <w:rFonts w:ascii="Montserrat" w:hAnsi="Montserrat"/>
          <w:b w:val="1"/>
          <w:bCs w:val="1"/>
          <w:color w:val="auto"/>
        </w:rPr>
        <w:t>FREEZE BLOCK COIL SPECIFICATION DATA</w:t>
      </w:r>
    </w:p>
    <w:p w:rsidR="7D89E35F" w:rsidP="690AB44F" w:rsidRDefault="7D89E35F" w14:paraId="74322CE8" w14:textId="6484D6A8">
      <w:pPr>
        <w:pStyle w:val="Heading2"/>
        <w:ind w:left="0"/>
        <w:rPr>
          <w:rFonts w:ascii="Calibri" w:hAnsi="Calibri" w:cs="Calibri" w:asciiTheme="minorAscii" w:hAnsiTheme="minorAscii" w:cstheme="minorAscii"/>
          <w:sz w:val="28"/>
          <w:szCs w:val="28"/>
        </w:rPr>
      </w:pPr>
      <w:r w:rsidRPr="690AB44F" w:rsidR="7D89E35F">
        <w:rPr>
          <w:rFonts w:ascii="Calibri" w:hAnsi="Calibri" w:cs="Calibri" w:asciiTheme="minorAscii" w:hAnsiTheme="minorAscii" w:cstheme="minorAscii"/>
          <w:sz w:val="28"/>
          <w:szCs w:val="28"/>
        </w:rPr>
        <w:t>Fluid (Propylene Glycol) with Freeze Block Technology specifications</w:t>
      </w:r>
    </w:p>
    <w:p w:rsidR="7D89E35F" w:rsidP="690AB44F" w:rsidRDefault="7D89E35F" w14:noSpellErr="1" w14:paraId="6D651653">
      <w:pPr>
        <w:pStyle w:val="ListParagraph"/>
        <w:numPr>
          <w:ilvl w:val="0"/>
          <w:numId w:val="1"/>
        </w:numPr>
        <w:tabs>
          <w:tab w:val="left" w:leader="none" w:pos="1094"/>
          <w:tab w:val="left" w:leader="none" w:pos="1095"/>
        </w:tabs>
        <w:spacing w:before="133"/>
        <w:ind w:right="1464"/>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Provide a fluid coil with Cooney Freeze Block Technology. Coil shall be manufactured with an expansion relief header that is brazed into each and every return bend.</w:t>
      </w:r>
    </w:p>
    <w:p w:rsidR="7D89E35F" w:rsidP="690AB44F" w:rsidRDefault="7D89E35F" w14:paraId="157AA134" w14:textId="07C7ED35">
      <w:pPr>
        <w:pStyle w:val="ListParagraph"/>
        <w:numPr>
          <w:ilvl w:val="0"/>
          <w:numId w:val="1"/>
        </w:numPr>
        <w:tabs>
          <w:tab w:val="left" w:leader="none" w:pos="1094"/>
          <w:tab w:val="left" w:leader="none" w:pos="1095"/>
        </w:tabs>
        <w:spacing w:before="180"/>
        <w:ind w:right="1014"/>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A pressure relief valve (designed to re-seat after activation) shall be affixed to the expansion relief header to protect the coil during freezing conditions.</w:t>
      </w:r>
    </w:p>
    <w:p w:rsidR="7D89E35F" w:rsidP="690AB44F" w:rsidRDefault="7D89E35F" w14:paraId="37CF234B" w14:textId="1DC38A06">
      <w:pPr>
        <w:pStyle w:val="BodyText"/>
        <w:spacing w:before="175"/>
        <w:ind w:left="1904"/>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  The pressure relief set point to be 200 psi.</w:t>
      </w:r>
    </w:p>
    <w:p w:rsidR="7D89E35F" w:rsidP="690AB44F" w:rsidRDefault="7D89E35F" w14:noSpellErr="1" w14:paraId="245AC7C8">
      <w:pPr>
        <w:pStyle w:val="BodyText"/>
        <w:spacing w:before="175"/>
        <w:ind w:left="1904"/>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  All Freeze Block Valves shall be situated above a drain pan.</w:t>
      </w:r>
    </w:p>
    <w:p w:rsidR="7D89E35F" w:rsidP="690AB44F" w:rsidRDefault="7D89E35F" w14:noSpellErr="1" w14:paraId="4A11352F">
      <w:pPr>
        <w:pStyle w:val="ListParagraph"/>
        <w:numPr>
          <w:ilvl w:val="0"/>
          <w:numId w:val="1"/>
        </w:numPr>
        <w:tabs>
          <w:tab w:val="left" w:leader="none" w:pos="1094"/>
          <w:tab w:val="left" w:leader="none" w:pos="1095"/>
        </w:tabs>
        <w:spacing w:before="180"/>
        <w:ind w:hanging="361"/>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The coils shall be manufactured utilizing:</w:t>
      </w:r>
    </w:p>
    <w:p w:rsidR="7D89E35F" w:rsidP="690AB44F" w:rsidRDefault="7D89E35F" w14:noSpellErr="1" w14:paraId="08C57EBF">
      <w:pPr>
        <w:pStyle w:val="BodyText"/>
        <w:tabs>
          <w:tab w:val="left" w:leader="none" w:pos="2174"/>
        </w:tabs>
        <w:spacing w:before="174"/>
        <w:ind w:left="1814"/>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w:t>
      </w:r>
      <w:r>
        <w:tab/>
      </w:r>
      <w:r w:rsidRPr="690AB44F" w:rsidR="7D89E35F">
        <w:rPr>
          <w:rFonts w:ascii="Calibri" w:hAnsi="Calibri" w:cs="Calibri" w:asciiTheme="minorAscii" w:hAnsiTheme="minorAscii" w:cstheme="minorAscii"/>
          <w:sz w:val="24"/>
          <w:szCs w:val="24"/>
        </w:rPr>
        <w:t>Tubes:</w:t>
      </w:r>
    </w:p>
    <w:p w:rsidR="7D89E35F" w:rsidP="690AB44F" w:rsidRDefault="7D89E35F" w14:noSpellErr="1" w14:paraId="39B7F8D4">
      <w:pPr>
        <w:pStyle w:val="ListParagraph"/>
        <w:numPr>
          <w:ilvl w:val="1"/>
          <w:numId w:val="1"/>
        </w:numPr>
        <w:tabs>
          <w:tab w:val="left" w:leader="none" w:pos="2894"/>
          <w:tab w:val="left" w:leader="none" w:pos="2895"/>
        </w:tabs>
        <w:spacing w:before="180"/>
        <w:ind w:hanging="541"/>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1/2 inch diameter copper tubes – a minimum tube wall thickness of 0.022”.</w:t>
      </w:r>
    </w:p>
    <w:p w:rsidR="7D89E35F" w:rsidP="690AB44F" w:rsidRDefault="7D89E35F" w14:noSpellErr="1" w14:paraId="3C1B8059">
      <w:pPr>
        <w:pStyle w:val="ListParagraph"/>
        <w:numPr>
          <w:ilvl w:val="1"/>
          <w:numId w:val="1"/>
        </w:numPr>
        <w:tabs>
          <w:tab w:val="left" w:leader="none" w:pos="2894"/>
          <w:tab w:val="left" w:leader="none" w:pos="2895"/>
        </w:tabs>
        <w:spacing w:before="180"/>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5/8 inch diameter copper tubes – a minimum tube wall thickness of 0.020”.</w:t>
      </w:r>
    </w:p>
    <w:p w:rsidR="7D89E35F" w:rsidP="690AB44F" w:rsidRDefault="7D89E35F" w14:noSpellErr="1" w14:paraId="64512FBA">
      <w:pPr>
        <w:pStyle w:val="ListParagraph"/>
        <w:numPr>
          <w:ilvl w:val="1"/>
          <w:numId w:val="1"/>
        </w:numPr>
        <w:tabs>
          <w:tab w:val="left" w:leader="none" w:pos="2894"/>
          <w:tab w:val="left" w:leader="none" w:pos="2895"/>
        </w:tabs>
        <w:spacing w:before="180"/>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Return bend wall thickness to match or exceed tube wall thickness</w:t>
      </w:r>
    </w:p>
    <w:p w:rsidR="7D89E35F" w:rsidP="690AB44F" w:rsidRDefault="7D89E35F" w14:noSpellErr="1" w14:paraId="0089BEDB">
      <w:pPr>
        <w:pStyle w:val="ListParagraph"/>
        <w:numPr>
          <w:ilvl w:val="1"/>
          <w:numId w:val="1"/>
        </w:numPr>
        <w:tabs>
          <w:tab w:val="left" w:leader="none" w:pos="2894"/>
          <w:tab w:val="left" w:leader="none" w:pos="2895"/>
        </w:tabs>
        <w:spacing w:before="180"/>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Hairpin return bends not permitted</w:t>
      </w:r>
    </w:p>
    <w:p w:rsidR="7D89E35F" w:rsidP="690AB44F" w:rsidRDefault="7D89E35F" w14:noSpellErr="1" w14:paraId="5B012E86">
      <w:pPr>
        <w:pStyle w:val="ListParagraph"/>
        <w:numPr>
          <w:ilvl w:val="0"/>
          <w:numId w:val="1"/>
        </w:numPr>
        <w:tabs>
          <w:tab w:val="left" w:leader="none" w:pos="1095"/>
        </w:tabs>
        <w:spacing w:before="180"/>
        <w:ind w:right="849"/>
        <w:jc w:val="both"/>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All coils equipped with Cooney Freeze Block Technology to be installed inside of any air handling unit must be equipped with access doors at all relief valve locations. These access doors must be large enough to perform any and all necessary maintenance to the relief valve sections of the coil.</w:t>
      </w:r>
    </w:p>
    <w:p w:rsidR="7D89E35F" w:rsidP="690AB44F" w:rsidRDefault="7D89E35F" w14:noSpellErr="1" w14:paraId="68953296">
      <w:pPr>
        <w:pStyle w:val="ListParagraph"/>
        <w:numPr>
          <w:ilvl w:val="0"/>
          <w:numId w:val="1"/>
        </w:numPr>
        <w:tabs>
          <w:tab w:val="left" w:leader="none" w:pos="1094"/>
          <w:tab w:val="left" w:leader="none" w:pos="1095"/>
        </w:tabs>
        <w:spacing w:before="180"/>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All pressure boundary joints to be brazed by personnel certified to ASME Section IX</w:t>
      </w:r>
    </w:p>
    <w:p w:rsidR="7D89E35F" w:rsidP="690AB44F" w:rsidRDefault="7D89E35F" w14:noSpellErr="1" w14:paraId="6C8D662C">
      <w:pPr>
        <w:pStyle w:val="ListParagraph"/>
        <w:numPr>
          <w:ilvl w:val="0"/>
          <w:numId w:val="1"/>
        </w:numPr>
        <w:tabs>
          <w:tab w:val="left" w:leader="none" w:pos="1094"/>
          <w:tab w:val="left" w:leader="none" w:pos="1095"/>
        </w:tabs>
        <w:spacing w:before="180"/>
        <w:ind w:right="1810"/>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Coils to be cleaned using a solvent degreasing method, either submerged or vapor, using perchloroethylene or similar solvent.</w:t>
      </w:r>
    </w:p>
    <w:p w:rsidR="7D89E35F" w:rsidP="690AB44F" w:rsidRDefault="7D89E35F" w14:noSpellErr="1" w14:paraId="2BE457D0" w14:textId="5D70190D">
      <w:pPr>
        <w:pStyle w:val="ListParagraph"/>
        <w:numPr>
          <w:ilvl w:val="0"/>
          <w:numId w:val="1"/>
        </w:numPr>
        <w:tabs>
          <w:tab w:val="left" w:leader="none" w:pos="1095"/>
        </w:tabs>
        <w:spacing w:before="180"/>
        <w:ind w:right="963"/>
        <w:jc w:val="both"/>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This technology shall be wind tunnel, climate room and field tested with a minimum of 5 years of industry usage.</w:t>
      </w:r>
    </w:p>
    <w:p w:rsidR="7D89E35F" w:rsidP="690AB44F" w:rsidRDefault="7D89E35F" w14:noSpellErr="1" w14:paraId="700A2452" w14:textId="307DE47C">
      <w:pPr>
        <w:pStyle w:val="ListParagraph"/>
        <w:numPr>
          <w:ilvl w:val="0"/>
          <w:numId w:val="1"/>
        </w:numPr>
        <w:tabs>
          <w:tab w:val="left" w:leader="none" w:pos="1094"/>
          <w:tab w:val="left" w:leader="none" w:pos="1095"/>
        </w:tabs>
        <w:spacing w:before="180"/>
        <w:ind w:right="1014"/>
        <w:rPr>
          <w:rFonts w:ascii="Calibri" w:hAnsi="Calibri" w:cs="Calibri" w:asciiTheme="minorAscii" w:hAnsiTheme="minorAscii" w:cstheme="minorAscii"/>
          <w:sz w:val="24"/>
          <w:szCs w:val="24"/>
        </w:rPr>
      </w:pPr>
      <w:r w:rsidRPr="690AB44F" w:rsidR="7D89E35F">
        <w:rPr>
          <w:rFonts w:ascii="Calibri" w:hAnsi="Calibri" w:cs="Calibri" w:asciiTheme="minorAscii" w:hAnsiTheme="minorAscii" w:cstheme="minorAscii"/>
          <w:sz w:val="24"/>
          <w:szCs w:val="24"/>
        </w:rPr>
        <w:t>Return bends with freeze relief plugs/ caps and/or copper membrane rupture discs will not be permitted due to increased risk of flooding after coil is exposed to freezing conditions. Use of said materials will not be an approved method for relief and freeze protection</w:t>
      </w:r>
    </w:p>
    <w:p w:rsidR="690AB44F" w:rsidP="690AB44F" w:rsidRDefault="690AB44F" w14:noSpellErr="1" w14:paraId="3AAFC566" w14:textId="2C00D329">
      <w:pPr>
        <w:tabs>
          <w:tab w:val="left" w:leader="none" w:pos="1094"/>
          <w:tab w:val="left" w:leader="none" w:pos="1095"/>
        </w:tabs>
        <w:spacing w:before="180"/>
        <w:ind w:right="1014"/>
        <w:rPr>
          <w:rFonts w:ascii="Calibri" w:hAnsi="Calibri" w:cs="Calibri" w:asciiTheme="minorAscii" w:hAnsiTheme="minorAscii" w:cstheme="minorAscii"/>
        </w:rPr>
      </w:pPr>
    </w:p>
    <w:p w:rsidR="690AB44F" w:rsidP="690AB44F" w:rsidRDefault="690AB44F" w14:paraId="79A825B9" w14:textId="019E556B">
      <w:pPr>
        <w:pStyle w:val="Normal"/>
        <w:tabs>
          <w:tab w:val="left" w:leader="none" w:pos="1094"/>
          <w:tab w:val="left" w:leader="none" w:pos="1095"/>
        </w:tabs>
        <w:spacing w:before="180"/>
        <w:ind w:right="1014"/>
        <w:rPr>
          <w:rFonts w:ascii="Calibri" w:hAnsi="Calibri" w:cs="Calibri" w:asciiTheme="minorAscii" w:hAnsiTheme="minorAscii" w:cstheme="minorAscii"/>
          <w:sz w:val="24"/>
          <w:szCs w:val="24"/>
        </w:rPr>
      </w:pPr>
    </w:p>
    <w:p w:rsidR="00943B53" w:rsidP="00943B53" w:rsidRDefault="00943B53" w14:paraId="68B33DF0" w14:textId="2C00D329">
      <w:pPr>
        <w:tabs>
          <w:tab w:val="left" w:pos="1094"/>
          <w:tab w:val="left" w:pos="1095"/>
        </w:tabs>
        <w:spacing w:before="180"/>
        <w:ind w:right="1014"/>
        <w:rPr>
          <w:rFonts w:asciiTheme="minorHAnsi" w:hAnsiTheme="minorHAnsi" w:cstheme="minorHAnsi"/>
        </w:rPr>
      </w:pPr>
    </w:p>
    <w:p w:rsidR="00943B53" w:rsidP="00943B53" w:rsidRDefault="00943B53" w14:paraId="36B19A45" w14:textId="567822C1">
      <w:pPr>
        <w:tabs>
          <w:tab w:val="left" w:pos="1094"/>
          <w:tab w:val="left" w:pos="1095"/>
        </w:tabs>
        <w:spacing w:before="180"/>
        <w:ind w:right="1014"/>
        <w:rPr>
          <w:rFonts w:asciiTheme="minorHAnsi" w:hAnsiTheme="minorHAnsi" w:cstheme="minorHAnsi"/>
        </w:rPr>
      </w:pPr>
    </w:p>
    <w:p w:rsidR="00943B53" w:rsidP="00943B53" w:rsidRDefault="00943B53" w14:paraId="006A89BB" w14:textId="1232775F">
      <w:pPr>
        <w:tabs>
          <w:tab w:val="left" w:pos="1094"/>
          <w:tab w:val="left" w:pos="1095"/>
        </w:tabs>
        <w:spacing w:before="180"/>
        <w:ind w:right="1014"/>
        <w:rPr>
          <w:rFonts w:asciiTheme="minorHAnsi" w:hAnsiTheme="minorHAnsi" w:cstheme="minorHAnsi"/>
        </w:rPr>
      </w:pPr>
    </w:p>
    <w:p w:rsidRPr="00943B53" w:rsidR="00943B53" w:rsidP="00943B53" w:rsidRDefault="00943B53" w14:paraId="4B1E18C3" w14:textId="7777222E">
      <w:pPr>
        <w:pStyle w:val="Heading1"/>
        <w:spacing w:line="513" w:lineRule="exact"/>
        <w:rPr>
          <w:rFonts w:ascii="Montserrat" w:hAnsi="Montserrat"/>
          <w:b/>
          <w:bCs/>
          <w:color w:val="auto"/>
        </w:rPr>
      </w:pPr>
      <w:r w:rsidRPr="00943B53">
        <w:rPr>
          <w:rFonts w:ascii="Montserrat" w:hAnsi="Montserrat"/>
          <w:b/>
          <w:bCs/>
          <w:color w:val="auto"/>
        </w:rPr>
        <w:t>FREEZE BLOCK COIL SPECIFICATION DATA</w:t>
      </w:r>
    </w:p>
    <w:p w:rsidRPr="00943B53" w:rsidR="00943B53" w:rsidP="00943B53" w:rsidRDefault="00943B53" w14:paraId="5CA8CC2D" w14:textId="77777777">
      <w:pPr>
        <w:tabs>
          <w:tab w:val="left" w:pos="1094"/>
          <w:tab w:val="left" w:pos="1095"/>
        </w:tabs>
        <w:spacing w:before="133"/>
        <w:ind w:right="1464"/>
        <w:rPr>
          <w:rFonts w:eastAsia="Rajdhani" w:asciiTheme="minorHAnsi" w:hAnsiTheme="minorHAnsi" w:cstheme="minorHAnsi"/>
          <w:b/>
          <w:bCs/>
          <w:sz w:val="28"/>
          <w:szCs w:val="28"/>
        </w:rPr>
      </w:pPr>
      <w:r w:rsidRPr="00943B53">
        <w:rPr>
          <w:rFonts w:eastAsia="Rajdhani" w:asciiTheme="minorHAnsi" w:hAnsiTheme="minorHAnsi" w:cstheme="minorHAnsi"/>
          <w:b/>
          <w:bCs/>
          <w:sz w:val="28"/>
          <w:szCs w:val="28"/>
        </w:rPr>
        <w:t>Steam Coil with Freeze Block Technology specifications</w:t>
      </w:r>
    </w:p>
    <w:p w:rsidRPr="00943B53" w:rsidR="00943B53" w:rsidP="00943B53" w:rsidRDefault="00943B53" w14:paraId="52ADC44C" w14:textId="77777777">
      <w:pPr>
        <w:pStyle w:val="ListParagraph"/>
        <w:numPr>
          <w:ilvl w:val="0"/>
          <w:numId w:val="1"/>
        </w:numPr>
        <w:tabs>
          <w:tab w:val="left" w:pos="1094"/>
          <w:tab w:val="left" w:pos="1095"/>
        </w:tabs>
        <w:spacing w:before="133"/>
        <w:ind w:right="1464"/>
        <w:rPr>
          <w:rFonts w:asciiTheme="minorHAnsi" w:hAnsiTheme="minorHAnsi" w:cstheme="minorHAnsi"/>
          <w:spacing w:val="-7"/>
          <w:sz w:val="24"/>
          <w:szCs w:val="24"/>
        </w:rPr>
      </w:pPr>
      <w:r w:rsidRPr="00943B53">
        <w:rPr>
          <w:rFonts w:asciiTheme="minorHAnsi" w:hAnsiTheme="minorHAnsi" w:cstheme="minorHAnsi"/>
          <w:spacing w:val="-7"/>
          <w:sz w:val="24"/>
          <w:szCs w:val="24"/>
        </w:rPr>
        <w:t>Provide a steam coil with Freeze Block Technology. Coil shall be manufactured with an expansion relief header that is brazed into every tube.</w:t>
      </w:r>
    </w:p>
    <w:p w:rsidRPr="00943B53" w:rsidR="00943B53" w:rsidP="00943B53" w:rsidRDefault="00943B53" w14:paraId="6F506B4D" w14:textId="77777777">
      <w:pPr>
        <w:pStyle w:val="ListParagraph"/>
        <w:numPr>
          <w:ilvl w:val="0"/>
          <w:numId w:val="1"/>
        </w:numPr>
        <w:tabs>
          <w:tab w:val="left" w:pos="1094"/>
          <w:tab w:val="left" w:pos="1095"/>
        </w:tabs>
        <w:spacing w:before="133"/>
        <w:ind w:right="1464"/>
        <w:rPr>
          <w:rFonts w:asciiTheme="minorHAnsi" w:hAnsiTheme="minorHAnsi" w:cstheme="minorHAnsi"/>
          <w:spacing w:val="-7"/>
          <w:sz w:val="24"/>
          <w:szCs w:val="24"/>
        </w:rPr>
      </w:pPr>
      <w:r w:rsidRPr="00943B53">
        <w:rPr>
          <w:rFonts w:asciiTheme="minorHAnsi" w:hAnsiTheme="minorHAnsi" w:cstheme="minorHAnsi"/>
          <w:spacing w:val="-7"/>
          <w:sz w:val="24"/>
          <w:szCs w:val="24"/>
        </w:rPr>
        <w:t>A combination relief valve that operates by pressure and temperature, (designed to re-seat after activation) shall be affixed to the header to protect the coil during freezing conditions.</w:t>
      </w:r>
    </w:p>
    <w:p w:rsidRPr="00943B53" w:rsidR="00943B53" w:rsidP="00943B53" w:rsidRDefault="00943B53" w14:paraId="7B31650D" w14:textId="77777777">
      <w:pPr>
        <w:pStyle w:val="ListParagraph"/>
        <w:numPr>
          <w:ilvl w:val="0"/>
          <w:numId w:val="1"/>
        </w:numPr>
        <w:tabs>
          <w:tab w:val="left" w:pos="1094"/>
          <w:tab w:val="left" w:pos="1095"/>
        </w:tabs>
        <w:spacing w:before="133"/>
        <w:ind w:right="1464"/>
        <w:rPr>
          <w:rFonts w:asciiTheme="minorHAnsi" w:hAnsiTheme="minorHAnsi" w:cstheme="minorHAnsi"/>
          <w:sz w:val="24"/>
          <w:szCs w:val="24"/>
        </w:rPr>
      </w:pPr>
      <w:proofErr w:type="gramStart"/>
      <w:r w:rsidRPr="00943B53">
        <w:rPr>
          <w:rFonts w:asciiTheme="minorHAnsi" w:hAnsiTheme="minorHAnsi" w:cstheme="minorHAnsi"/>
          <w:spacing w:val="-7"/>
          <w:sz w:val="24"/>
          <w:szCs w:val="24"/>
        </w:rPr>
        <w:t>»  The</w:t>
      </w:r>
      <w:proofErr w:type="gramEnd"/>
      <w:r w:rsidRPr="00943B53">
        <w:rPr>
          <w:rFonts w:asciiTheme="minorHAnsi" w:hAnsiTheme="minorHAnsi" w:cstheme="minorHAnsi"/>
          <w:spacing w:val="-7"/>
          <w:sz w:val="24"/>
          <w:szCs w:val="24"/>
        </w:rPr>
        <w:t xml:space="preserve"> pressure relief set point to be 200 </w:t>
      </w:r>
      <w:r w:rsidRPr="00943B53">
        <w:rPr>
          <w:rFonts w:asciiTheme="minorHAnsi" w:hAnsiTheme="minorHAnsi" w:cstheme="minorHAnsi"/>
          <w:spacing w:val="-5"/>
          <w:sz w:val="24"/>
          <w:szCs w:val="24"/>
        </w:rPr>
        <w:t>psi</w:t>
      </w:r>
    </w:p>
    <w:p w:rsidRPr="00943B53" w:rsidR="00943B53" w:rsidP="00943B53" w:rsidRDefault="00943B53" w14:paraId="30FE9C22" w14:textId="155CCDB2">
      <w:pPr>
        <w:pStyle w:val="BodyText"/>
        <w:spacing w:before="175"/>
        <w:ind w:left="1852"/>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1"/>
          <w:sz w:val="24"/>
          <w:szCs w:val="24"/>
        </w:rPr>
        <w:t xml:space="preserve">  </w:t>
      </w:r>
      <w:r w:rsidRPr="00943B53">
        <w:rPr>
          <w:rFonts w:asciiTheme="minorHAnsi" w:hAnsiTheme="minorHAnsi" w:cstheme="minorHAnsi"/>
          <w:sz w:val="24"/>
          <w:szCs w:val="24"/>
        </w:rPr>
        <w:t>The</w:t>
      </w:r>
      <w:proofErr w:type="gramEnd"/>
      <w:r w:rsidRPr="00943B53">
        <w:rPr>
          <w:rFonts w:asciiTheme="minorHAnsi" w:hAnsiTheme="minorHAnsi" w:cstheme="minorHAnsi"/>
          <w:sz w:val="24"/>
          <w:szCs w:val="24"/>
        </w:rPr>
        <w:t xml:space="preserve"> temperature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relief</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set</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point</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 xml:space="preserve">be </w:t>
      </w:r>
      <w:r w:rsidR="008E0079">
        <w:rPr>
          <w:rFonts w:asciiTheme="minorHAnsi" w:hAnsiTheme="minorHAnsi" w:cstheme="minorHAnsi"/>
          <w:sz w:val="24"/>
          <w:szCs w:val="24"/>
        </w:rPr>
        <w:t>83</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2"/>
          <w:sz w:val="24"/>
          <w:szCs w:val="24"/>
        </w:rPr>
        <w:t>degrees.</w:t>
      </w:r>
    </w:p>
    <w:p w:rsidRPr="00943B53" w:rsidR="00943B53" w:rsidP="00943B53" w:rsidRDefault="00943B53" w14:paraId="32B89A4C" w14:textId="77777777">
      <w:pPr>
        <w:pStyle w:val="BodyText"/>
        <w:spacing w:before="175"/>
        <w:ind w:left="1852"/>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29"/>
          <w:sz w:val="24"/>
          <w:szCs w:val="24"/>
        </w:rPr>
        <w:t xml:space="preserve">  </w:t>
      </w:r>
      <w:r w:rsidRPr="00943B53">
        <w:rPr>
          <w:rFonts w:asciiTheme="minorHAnsi" w:hAnsiTheme="minorHAnsi" w:cstheme="minorHAnsi"/>
          <w:sz w:val="24"/>
          <w:szCs w:val="24"/>
        </w:rPr>
        <w:t>All</w:t>
      </w:r>
      <w:proofErr w:type="gramEnd"/>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Freeze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Block</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Valves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shall</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situated</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above</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drain</w:t>
      </w:r>
      <w:r w:rsidRPr="00943B53">
        <w:rPr>
          <w:rFonts w:asciiTheme="minorHAnsi" w:hAnsiTheme="minorHAnsi" w:cstheme="minorHAnsi"/>
          <w:spacing w:val="-2"/>
          <w:sz w:val="24"/>
          <w:szCs w:val="24"/>
        </w:rPr>
        <w:t xml:space="preserve"> </w:t>
      </w:r>
      <w:r w:rsidRPr="00943B53">
        <w:rPr>
          <w:rFonts w:asciiTheme="minorHAnsi" w:hAnsiTheme="minorHAnsi" w:cstheme="minorHAnsi"/>
          <w:spacing w:val="-4"/>
          <w:sz w:val="24"/>
          <w:szCs w:val="24"/>
        </w:rPr>
        <w:t>pan.</w:t>
      </w:r>
    </w:p>
    <w:p w:rsidRPr="00943B53" w:rsidR="00943B53" w:rsidP="00943B53" w:rsidRDefault="00943B53" w14:paraId="6F041632" w14:textId="77777777">
      <w:pPr>
        <w:pStyle w:val="ListParagraph"/>
        <w:numPr>
          <w:ilvl w:val="0"/>
          <w:numId w:val="1"/>
        </w:numPr>
        <w:tabs>
          <w:tab w:val="left" w:pos="1042"/>
          <w:tab w:val="left" w:pos="1043"/>
        </w:tabs>
        <w:spacing w:before="180"/>
        <w:ind w:left="1042" w:hanging="361"/>
        <w:rPr>
          <w:rFonts w:asciiTheme="minorHAnsi" w:hAnsiTheme="minorHAnsi" w:cstheme="minorHAnsi"/>
          <w:sz w:val="24"/>
          <w:szCs w:val="24"/>
        </w:rPr>
      </w:pPr>
      <w:r w:rsidRPr="00943B53">
        <w:rPr>
          <w:rFonts w:asciiTheme="minorHAnsi" w:hAnsiTheme="minorHAnsi" w:cstheme="minorHAnsi"/>
          <w:sz w:val="24"/>
          <w:szCs w:val="24"/>
        </w:rPr>
        <w:t>The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 xml:space="preserve">coils shall be manufactured </w:t>
      </w:r>
      <w:r w:rsidRPr="00943B53">
        <w:rPr>
          <w:rFonts w:asciiTheme="minorHAnsi" w:hAnsiTheme="minorHAnsi" w:cstheme="minorHAnsi"/>
          <w:spacing w:val="-2"/>
          <w:sz w:val="24"/>
          <w:szCs w:val="24"/>
        </w:rPr>
        <w:t>utilizing:</w:t>
      </w:r>
    </w:p>
    <w:p w:rsidRPr="00943B53" w:rsidR="00943B53" w:rsidP="00943B53" w:rsidRDefault="00943B53" w14:paraId="0AD46C09" w14:textId="77777777">
      <w:pPr>
        <w:pStyle w:val="BodyText"/>
        <w:tabs>
          <w:tab w:val="left" w:pos="2122"/>
        </w:tabs>
        <w:spacing w:before="174"/>
        <w:ind w:left="1762"/>
        <w:rPr>
          <w:rFonts w:asciiTheme="minorHAnsi" w:hAnsiTheme="minorHAnsi" w:cstheme="minorHAnsi"/>
          <w:sz w:val="24"/>
          <w:szCs w:val="24"/>
        </w:rPr>
      </w:pPr>
      <w:r w:rsidRPr="00943B53">
        <w:rPr>
          <w:rFonts w:asciiTheme="minorHAnsi" w:hAnsiTheme="minorHAnsi" w:cstheme="minorHAnsi"/>
          <w:spacing w:val="-10"/>
          <w:sz w:val="24"/>
          <w:szCs w:val="24"/>
        </w:rPr>
        <w:t>»</w:t>
      </w:r>
      <w:r w:rsidRPr="00943B53">
        <w:rPr>
          <w:rFonts w:asciiTheme="minorHAnsi" w:hAnsiTheme="minorHAnsi" w:cstheme="minorHAnsi"/>
          <w:sz w:val="24"/>
          <w:szCs w:val="24"/>
        </w:rPr>
        <w:tab/>
      </w:r>
      <w:r w:rsidRPr="00943B53">
        <w:rPr>
          <w:rFonts w:asciiTheme="minorHAnsi" w:hAnsiTheme="minorHAnsi" w:cstheme="minorHAnsi"/>
          <w:spacing w:val="-2"/>
          <w:sz w:val="24"/>
          <w:szCs w:val="24"/>
        </w:rPr>
        <w:t>Tubes:</w:t>
      </w:r>
    </w:p>
    <w:p w:rsidRPr="00943B53" w:rsidR="00943B53" w:rsidP="00943B53" w:rsidRDefault="00943B53" w14:paraId="12415017" w14:textId="77777777">
      <w:pPr>
        <w:pStyle w:val="ListParagraph"/>
        <w:numPr>
          <w:ilvl w:val="1"/>
          <w:numId w:val="1"/>
        </w:numPr>
        <w:tabs>
          <w:tab w:val="left" w:pos="2842"/>
          <w:tab w:val="left" w:pos="2843"/>
        </w:tabs>
        <w:spacing w:before="90"/>
        <w:ind w:left="2842" w:hanging="541"/>
        <w:rPr>
          <w:rFonts w:asciiTheme="minorHAnsi" w:hAnsiTheme="minorHAnsi" w:cstheme="minorHAnsi"/>
          <w:sz w:val="24"/>
          <w:szCs w:val="24"/>
        </w:rPr>
      </w:pPr>
      <w:proofErr w:type="gramStart"/>
      <w:r w:rsidRPr="00943B53">
        <w:rPr>
          <w:rFonts w:asciiTheme="minorHAnsi" w:hAnsiTheme="minorHAnsi" w:cstheme="minorHAnsi"/>
          <w:sz w:val="24"/>
          <w:szCs w:val="24"/>
        </w:rPr>
        <w:t>5/8 inch</w:t>
      </w:r>
      <w:proofErr w:type="gramEnd"/>
      <w:r w:rsidRPr="00943B53">
        <w:rPr>
          <w:rFonts w:asciiTheme="minorHAnsi" w:hAnsiTheme="minorHAnsi" w:cstheme="minorHAnsi"/>
          <w:sz w:val="24"/>
          <w:szCs w:val="24"/>
        </w:rPr>
        <w:t xml:space="preserve"> diameter copper tubes – a minimum tube wall thickness of </w:t>
      </w:r>
      <w:r w:rsidRPr="00943B53">
        <w:rPr>
          <w:rFonts w:asciiTheme="minorHAnsi" w:hAnsiTheme="minorHAnsi" w:cstheme="minorHAnsi"/>
          <w:spacing w:val="-2"/>
          <w:sz w:val="24"/>
          <w:szCs w:val="24"/>
        </w:rPr>
        <w:t>0.035”.</w:t>
      </w:r>
    </w:p>
    <w:p w:rsidRPr="00943B53" w:rsidR="00943B53" w:rsidP="00943B53" w:rsidRDefault="00943B53" w14:paraId="6EAA4C62" w14:textId="77777777">
      <w:pPr>
        <w:pStyle w:val="ListParagraph"/>
        <w:numPr>
          <w:ilvl w:val="1"/>
          <w:numId w:val="1"/>
        </w:numPr>
        <w:tabs>
          <w:tab w:val="left" w:pos="2842"/>
          <w:tab w:val="left" w:pos="2843"/>
        </w:tabs>
        <w:spacing w:before="90"/>
        <w:ind w:left="2842" w:hanging="541"/>
        <w:rPr>
          <w:rFonts w:asciiTheme="minorHAnsi" w:hAnsiTheme="minorHAnsi" w:cstheme="minorHAnsi"/>
          <w:sz w:val="24"/>
          <w:szCs w:val="24"/>
        </w:rPr>
      </w:pPr>
      <w:r w:rsidRPr="00943B53">
        <w:rPr>
          <w:rFonts w:asciiTheme="minorHAnsi" w:hAnsiTheme="minorHAnsi" w:cstheme="minorHAnsi"/>
          <w:sz w:val="24"/>
          <w:szCs w:val="24"/>
        </w:rPr>
        <w:t xml:space="preserve">1 inch diameter copper tubes – a minimum tube wall thickness of </w:t>
      </w:r>
      <w:r w:rsidRPr="00943B53">
        <w:rPr>
          <w:rFonts w:asciiTheme="minorHAnsi" w:hAnsiTheme="minorHAnsi" w:cstheme="minorHAnsi"/>
          <w:spacing w:val="-2"/>
          <w:sz w:val="24"/>
          <w:szCs w:val="24"/>
        </w:rPr>
        <w:t>0.035”.</w:t>
      </w:r>
    </w:p>
    <w:p w:rsidRPr="00943B53" w:rsidR="00943B53" w:rsidP="00943B53" w:rsidRDefault="00943B53" w14:paraId="16413720" w14:textId="77777777">
      <w:pPr>
        <w:pStyle w:val="BodyText"/>
        <w:tabs>
          <w:tab w:val="left" w:pos="2122"/>
        </w:tabs>
        <w:spacing w:before="175"/>
        <w:ind w:left="1762"/>
        <w:rPr>
          <w:rFonts w:asciiTheme="minorHAnsi" w:hAnsiTheme="minorHAnsi" w:cstheme="minorHAnsi"/>
          <w:sz w:val="24"/>
          <w:szCs w:val="24"/>
        </w:rPr>
      </w:pPr>
      <w:r w:rsidRPr="00943B53">
        <w:rPr>
          <w:rFonts w:asciiTheme="minorHAnsi" w:hAnsiTheme="minorHAnsi" w:cstheme="minorHAnsi"/>
          <w:spacing w:val="-10"/>
          <w:sz w:val="24"/>
          <w:szCs w:val="24"/>
        </w:rPr>
        <w:t>»</w:t>
      </w:r>
      <w:r w:rsidRPr="00943B53">
        <w:rPr>
          <w:rFonts w:asciiTheme="minorHAnsi" w:hAnsiTheme="minorHAnsi" w:cstheme="minorHAnsi"/>
          <w:sz w:val="24"/>
          <w:szCs w:val="24"/>
        </w:rPr>
        <w:tab/>
      </w:r>
      <w:r w:rsidRPr="00943B53">
        <w:rPr>
          <w:rFonts w:asciiTheme="minorHAnsi" w:hAnsiTheme="minorHAnsi" w:cstheme="minorHAnsi"/>
          <w:spacing w:val="-2"/>
          <w:sz w:val="24"/>
          <w:szCs w:val="24"/>
        </w:rPr>
        <w:t>Fins:</w:t>
      </w:r>
    </w:p>
    <w:p w:rsidRPr="00943B53" w:rsidR="00943B53" w:rsidP="00943B53" w:rsidRDefault="00943B53" w14:paraId="5EEC9346" w14:textId="4FE81001">
      <w:pPr>
        <w:pStyle w:val="ListParagraph"/>
        <w:numPr>
          <w:ilvl w:val="1"/>
          <w:numId w:val="1"/>
        </w:numPr>
        <w:tabs>
          <w:tab w:val="left" w:pos="2842"/>
          <w:tab w:val="left" w:pos="2843"/>
        </w:tabs>
        <w:spacing w:before="180"/>
        <w:ind w:left="2842" w:hanging="541"/>
        <w:rPr>
          <w:rFonts w:asciiTheme="minorHAnsi" w:hAnsiTheme="minorHAnsi" w:cstheme="minorHAnsi"/>
          <w:sz w:val="24"/>
          <w:szCs w:val="24"/>
        </w:rPr>
      </w:pPr>
      <w:r w:rsidRPr="00943B53">
        <w:rPr>
          <w:rFonts w:asciiTheme="minorHAnsi" w:hAnsiTheme="minorHAnsi" w:cstheme="minorHAnsi"/>
          <w:sz w:val="24"/>
          <w:szCs w:val="24"/>
        </w:rPr>
        <w:t xml:space="preserve">Aluminum, minimum 0.008” </w:t>
      </w:r>
      <w:r w:rsidRPr="00943B53">
        <w:rPr>
          <w:rFonts w:asciiTheme="minorHAnsi" w:hAnsiTheme="minorHAnsi" w:cstheme="minorHAnsi"/>
          <w:spacing w:val="-2"/>
          <w:sz w:val="24"/>
          <w:szCs w:val="24"/>
        </w:rPr>
        <w:t>thick</w:t>
      </w:r>
    </w:p>
    <w:p w:rsidRPr="00943B53" w:rsidR="00943B53" w:rsidP="00943B53" w:rsidRDefault="00943B53" w14:paraId="34DADDAA" w14:textId="77777777">
      <w:pPr>
        <w:pStyle w:val="BodyText"/>
        <w:tabs>
          <w:tab w:val="left" w:pos="2122"/>
        </w:tabs>
        <w:spacing w:before="175"/>
        <w:ind w:left="1762"/>
        <w:rPr>
          <w:rFonts w:asciiTheme="minorHAnsi" w:hAnsiTheme="minorHAnsi" w:cstheme="minorHAnsi"/>
          <w:sz w:val="24"/>
          <w:szCs w:val="24"/>
        </w:rPr>
      </w:pPr>
      <w:r w:rsidRPr="00943B53">
        <w:rPr>
          <w:rFonts w:asciiTheme="minorHAnsi" w:hAnsiTheme="minorHAnsi" w:cstheme="minorHAnsi"/>
          <w:spacing w:val="-10"/>
          <w:sz w:val="24"/>
          <w:szCs w:val="24"/>
        </w:rPr>
        <w:t>»</w:t>
      </w:r>
      <w:r w:rsidRPr="00943B53">
        <w:rPr>
          <w:rFonts w:asciiTheme="minorHAnsi" w:hAnsiTheme="minorHAnsi" w:cstheme="minorHAnsi"/>
          <w:sz w:val="24"/>
          <w:szCs w:val="24"/>
        </w:rPr>
        <w:tab/>
      </w:r>
      <w:r w:rsidRPr="00943B53">
        <w:rPr>
          <w:rFonts w:asciiTheme="minorHAnsi" w:hAnsiTheme="minorHAnsi" w:cstheme="minorHAnsi"/>
          <w:spacing w:val="-2"/>
          <w:sz w:val="24"/>
          <w:szCs w:val="24"/>
        </w:rPr>
        <w:t>Casing:</w:t>
      </w:r>
    </w:p>
    <w:p w:rsidRPr="00943B53" w:rsidR="00943B53" w:rsidP="00943B53" w:rsidRDefault="00943B53" w14:paraId="4B76988D" w14:textId="77777777">
      <w:pPr>
        <w:pStyle w:val="ListParagraph"/>
        <w:numPr>
          <w:ilvl w:val="1"/>
          <w:numId w:val="1"/>
        </w:numPr>
        <w:tabs>
          <w:tab w:val="left" w:pos="2842"/>
          <w:tab w:val="left" w:pos="2843"/>
        </w:tabs>
        <w:spacing w:before="180"/>
        <w:ind w:left="2842" w:hanging="541"/>
        <w:rPr>
          <w:rFonts w:asciiTheme="minorHAnsi" w:hAnsiTheme="minorHAnsi" w:cstheme="minorHAnsi"/>
          <w:sz w:val="24"/>
          <w:szCs w:val="24"/>
        </w:rPr>
      </w:pPr>
      <w:r w:rsidRPr="00943B53">
        <w:rPr>
          <w:rFonts w:asciiTheme="minorHAnsi" w:hAnsiTheme="minorHAnsi" w:cstheme="minorHAnsi"/>
          <w:sz w:val="24"/>
          <w:szCs w:val="24"/>
        </w:rPr>
        <w:t>Galvanized</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steel,</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minimum</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16</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2"/>
          <w:sz w:val="24"/>
          <w:szCs w:val="24"/>
        </w:rPr>
        <w:t>gauge</w:t>
      </w:r>
    </w:p>
    <w:p w:rsidRPr="00943B53" w:rsidR="00943B53" w:rsidP="00943B53" w:rsidRDefault="00943B53" w14:paraId="1FC7323D" w14:textId="77777777">
      <w:pPr>
        <w:pStyle w:val="ListParagraph"/>
        <w:numPr>
          <w:ilvl w:val="0"/>
          <w:numId w:val="1"/>
        </w:numPr>
        <w:tabs>
          <w:tab w:val="left" w:pos="1043"/>
        </w:tabs>
        <w:spacing w:before="180"/>
        <w:ind w:left="1042" w:right="902"/>
        <w:jc w:val="both"/>
        <w:rPr>
          <w:rFonts w:asciiTheme="minorHAnsi" w:hAnsiTheme="minorHAnsi" w:cstheme="minorHAnsi"/>
          <w:sz w:val="24"/>
          <w:szCs w:val="24"/>
        </w:rPr>
      </w:pPr>
      <w:r w:rsidRPr="00943B53">
        <w:rPr>
          <w:rFonts w:asciiTheme="minorHAnsi" w:hAnsiTheme="minorHAnsi" w:cstheme="minorHAnsi"/>
          <w:sz w:val="24"/>
          <w:szCs w:val="24"/>
        </w:rPr>
        <w:t>All coils equipped with Cooney Freeze Block Technology to be installed inside of any air handling unit must be equipped with access doors at all relief valve locations. These access doors must be large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enough</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perform</w:t>
      </w:r>
      <w:r w:rsidRPr="00943B53">
        <w:rPr>
          <w:rFonts w:asciiTheme="minorHAnsi" w:hAnsiTheme="minorHAnsi" w:cstheme="minorHAnsi"/>
          <w:spacing w:val="-3"/>
          <w:sz w:val="24"/>
          <w:szCs w:val="24"/>
        </w:rPr>
        <w:t xml:space="preserve"> </w:t>
      </w:r>
      <w:proofErr w:type="gramStart"/>
      <w:r w:rsidRPr="00943B53">
        <w:rPr>
          <w:rFonts w:asciiTheme="minorHAnsi" w:hAnsiTheme="minorHAnsi" w:cstheme="minorHAnsi"/>
          <w:sz w:val="24"/>
          <w:szCs w:val="24"/>
        </w:rPr>
        <w:t>any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and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all</w:t>
      </w:r>
      <w:proofErr w:type="gramEnd"/>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necessary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maintenance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relief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valve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sections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coil.</w:t>
      </w:r>
    </w:p>
    <w:p w:rsidRPr="00943B53" w:rsidR="00943B53" w:rsidP="00943B53" w:rsidRDefault="00943B53" w14:paraId="37DF1FE8" w14:textId="77777777">
      <w:pPr>
        <w:pStyle w:val="ListParagraph"/>
        <w:numPr>
          <w:ilvl w:val="0"/>
          <w:numId w:val="1"/>
        </w:numPr>
        <w:tabs>
          <w:tab w:val="left" w:pos="1043"/>
        </w:tabs>
        <w:spacing w:before="180"/>
        <w:ind w:left="1042" w:right="929"/>
        <w:jc w:val="both"/>
        <w:rPr>
          <w:rFonts w:asciiTheme="minorHAnsi" w:hAnsiTheme="minorHAnsi" w:cstheme="minorHAnsi"/>
          <w:sz w:val="24"/>
          <w:szCs w:val="24"/>
        </w:rPr>
      </w:pPr>
      <w:r w:rsidRPr="00943B53">
        <w:rPr>
          <w:rFonts w:asciiTheme="minorHAnsi" w:hAnsiTheme="minorHAnsi" w:cstheme="minorHAnsi"/>
          <w:sz w:val="24"/>
          <w:szCs w:val="24"/>
        </w:rPr>
        <w:t>A</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low</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crack</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pressure</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vacuum</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breaker</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preinstalled</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on</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expansion</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relief</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header</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at</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high point on the back of the coil to ensure optimal condensate drainage.</w:t>
      </w:r>
    </w:p>
    <w:p w:rsidRPr="00943B53" w:rsidR="00943B53" w:rsidP="00943B53" w:rsidRDefault="00943B53" w14:paraId="05D7E7A5" w14:textId="77777777">
      <w:pPr>
        <w:pStyle w:val="ListParagraph"/>
        <w:numPr>
          <w:ilvl w:val="0"/>
          <w:numId w:val="1"/>
        </w:numPr>
        <w:tabs>
          <w:tab w:val="left" w:pos="1043"/>
        </w:tabs>
        <w:spacing w:before="180"/>
        <w:ind w:left="1042" w:right="1016"/>
        <w:jc w:val="both"/>
        <w:rPr>
          <w:rFonts w:asciiTheme="minorHAnsi" w:hAnsiTheme="minorHAnsi" w:cstheme="minorHAnsi"/>
          <w:sz w:val="24"/>
          <w:szCs w:val="24"/>
        </w:rPr>
      </w:pPr>
      <w:r w:rsidRPr="00943B53">
        <w:rPr>
          <w:rFonts w:asciiTheme="minorHAnsi" w:hAnsiTheme="minorHAnsi" w:cstheme="minorHAnsi"/>
          <w:sz w:val="24"/>
          <w:szCs w:val="24"/>
        </w:rPr>
        <w:t>This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technology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shall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wind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tunnel,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climate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room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and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field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tested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with</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minimum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5</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years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 industry usage.</w:t>
      </w:r>
    </w:p>
    <w:p w:rsidRPr="00943B53" w:rsidR="00943B53" w:rsidP="00943B53" w:rsidRDefault="00943B53" w14:paraId="46DE48AF" w14:textId="77777777">
      <w:pPr>
        <w:pStyle w:val="ListParagraph"/>
        <w:numPr>
          <w:ilvl w:val="0"/>
          <w:numId w:val="1"/>
        </w:numPr>
        <w:tabs>
          <w:tab w:val="left" w:pos="1042"/>
          <w:tab w:val="left" w:pos="1043"/>
        </w:tabs>
        <w:spacing w:before="180"/>
        <w:ind w:left="1042" w:right="872"/>
        <w:rPr>
          <w:rFonts w:asciiTheme="minorHAnsi" w:hAnsiTheme="minorHAnsi" w:cstheme="minorHAnsi"/>
          <w:sz w:val="24"/>
          <w:szCs w:val="24"/>
        </w:rPr>
      </w:pPr>
      <w:r w:rsidRPr="00943B53">
        <w:rPr>
          <w:rFonts w:asciiTheme="minorHAnsi" w:hAnsiTheme="minorHAnsi" w:cstheme="minorHAnsi"/>
          <w:sz w:val="24"/>
          <w:szCs w:val="24"/>
        </w:rPr>
        <w:t>Return bends with freeze relief plugs/ caps and/or copper membrane rupture discs will not be permitted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due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increased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risk</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flooding</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after</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coil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is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exposed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freezing</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conditions.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Use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said materials will not be an approved method for relief and freeze protection. materials will not be an approved method for relief and freeze protection</w:t>
      </w:r>
    </w:p>
    <w:p w:rsidR="00943B53" w:rsidP="00943B53" w:rsidRDefault="00943B53" w14:paraId="351A1FFA" w14:textId="7D1E7C84">
      <w:pPr>
        <w:tabs>
          <w:tab w:val="left" w:pos="1094"/>
          <w:tab w:val="left" w:pos="1095"/>
        </w:tabs>
        <w:spacing w:before="180"/>
        <w:ind w:right="1014"/>
        <w:rPr>
          <w:rFonts w:asciiTheme="minorHAnsi" w:hAnsiTheme="minorHAnsi" w:cstheme="minorHAnsi"/>
          <w:sz w:val="24"/>
          <w:szCs w:val="24"/>
        </w:rPr>
      </w:pPr>
    </w:p>
    <w:p w:rsidR="000300F5" w:rsidP="00943B53" w:rsidRDefault="000300F5" w14:paraId="7CD2F1B9" w14:textId="77777777">
      <w:pPr>
        <w:tabs>
          <w:tab w:val="left" w:pos="1094"/>
          <w:tab w:val="left" w:pos="1095"/>
        </w:tabs>
        <w:spacing w:before="180"/>
        <w:ind w:right="1014"/>
        <w:rPr>
          <w:rFonts w:asciiTheme="minorHAnsi" w:hAnsiTheme="minorHAnsi" w:cstheme="minorHAnsi"/>
          <w:sz w:val="24"/>
          <w:szCs w:val="24"/>
        </w:rPr>
      </w:pPr>
    </w:p>
    <w:p w:rsidR="000300F5" w:rsidP="00943B53" w:rsidRDefault="000300F5" w14:paraId="11A1F39E" w14:textId="77777777">
      <w:pPr>
        <w:tabs>
          <w:tab w:val="left" w:pos="1094"/>
          <w:tab w:val="left" w:pos="1095"/>
        </w:tabs>
        <w:spacing w:before="180"/>
        <w:ind w:right="1014"/>
        <w:rPr>
          <w:rFonts w:asciiTheme="minorHAnsi" w:hAnsiTheme="minorHAnsi" w:cstheme="minorHAnsi"/>
          <w:sz w:val="24"/>
          <w:szCs w:val="24"/>
        </w:rPr>
      </w:pPr>
    </w:p>
    <w:p w:rsidR="00911E00" w:rsidP="00943B53" w:rsidRDefault="00911E00" w14:paraId="47BC529F" w14:textId="77777777">
      <w:pPr>
        <w:tabs>
          <w:tab w:val="left" w:pos="1094"/>
          <w:tab w:val="left" w:pos="1095"/>
        </w:tabs>
        <w:spacing w:before="180"/>
        <w:ind w:right="1014"/>
        <w:rPr>
          <w:rFonts w:asciiTheme="minorHAnsi" w:hAnsiTheme="minorHAnsi" w:cstheme="minorHAnsi"/>
          <w:sz w:val="24"/>
          <w:szCs w:val="24"/>
        </w:rPr>
      </w:pPr>
    </w:p>
    <w:p w:rsidRPr="00943B53" w:rsidR="00943B53" w:rsidP="00943B53" w:rsidRDefault="00943B53" w14:paraId="17B66261" w14:textId="55AA411F">
      <w:pPr>
        <w:pStyle w:val="Heading1"/>
        <w:spacing w:line="513" w:lineRule="exact"/>
        <w:rPr>
          <w:rFonts w:ascii="Montserrat" w:hAnsi="Montserrat"/>
          <w:b/>
          <w:bCs/>
          <w:color w:val="auto"/>
        </w:rPr>
      </w:pPr>
      <w:r w:rsidRPr="00943B53">
        <w:rPr>
          <w:rFonts w:ascii="Montserrat" w:hAnsi="Montserrat"/>
          <w:b/>
          <w:bCs/>
          <w:color w:val="auto"/>
        </w:rPr>
        <w:t>SMART COIL SPECIFICATION DATA</w:t>
      </w:r>
    </w:p>
    <w:p w:rsidRPr="00943B53" w:rsidR="00943B53" w:rsidP="00943B53" w:rsidRDefault="00943B53" w14:paraId="4AE8E6D3" w14:textId="77777777">
      <w:pPr>
        <w:pStyle w:val="Heading2"/>
        <w:ind w:left="0"/>
        <w:rPr>
          <w:rFonts w:asciiTheme="minorHAnsi" w:hAnsiTheme="minorHAnsi" w:cstheme="minorHAnsi"/>
          <w:sz w:val="28"/>
          <w:szCs w:val="28"/>
        </w:rPr>
      </w:pPr>
      <w:r w:rsidRPr="00943B53">
        <w:rPr>
          <w:rFonts w:asciiTheme="minorHAnsi" w:hAnsiTheme="minorHAnsi" w:cstheme="minorHAnsi"/>
          <w:sz w:val="28"/>
          <w:szCs w:val="28"/>
        </w:rPr>
        <w:t>Only applicable for Fluid and Steam Coils with Cooney Freeze Block Technology</w:t>
      </w:r>
    </w:p>
    <w:p w:rsidRPr="00943B53" w:rsidR="00943B53" w:rsidP="00943B53" w:rsidRDefault="00943B53" w14:paraId="63EC0058" w14:textId="77777777">
      <w:pPr>
        <w:pStyle w:val="ListParagraph"/>
        <w:numPr>
          <w:ilvl w:val="0"/>
          <w:numId w:val="1"/>
        </w:numPr>
        <w:tabs>
          <w:tab w:val="left" w:pos="1079"/>
          <w:tab w:val="left" w:pos="1080"/>
        </w:tabs>
        <w:spacing w:before="118"/>
        <w:ind w:left="1080"/>
        <w:rPr>
          <w:rFonts w:asciiTheme="minorHAnsi" w:hAnsiTheme="minorHAnsi" w:cstheme="minorHAnsi"/>
          <w:sz w:val="24"/>
          <w:szCs w:val="24"/>
        </w:rPr>
      </w:pPr>
      <w:r w:rsidRPr="00943B53">
        <w:rPr>
          <w:rFonts w:asciiTheme="minorHAnsi" w:hAnsiTheme="minorHAnsi" w:cstheme="minorHAnsi"/>
          <w:sz w:val="24"/>
          <w:szCs w:val="24"/>
        </w:rPr>
        <w:t>Provide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fluid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or</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steam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coil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with</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Cooney</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Freeze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Block</w:t>
      </w:r>
      <w:r w:rsidRPr="00943B53">
        <w:rPr>
          <w:rFonts w:asciiTheme="minorHAnsi" w:hAnsiTheme="minorHAnsi" w:cstheme="minorHAnsi"/>
          <w:spacing w:val="-3"/>
          <w:sz w:val="24"/>
          <w:szCs w:val="24"/>
        </w:rPr>
        <w:t xml:space="preserve"> </w:t>
      </w:r>
      <w:r w:rsidRPr="00943B53">
        <w:rPr>
          <w:rFonts w:asciiTheme="minorHAnsi" w:hAnsiTheme="minorHAnsi" w:cstheme="minorHAnsi"/>
          <w:spacing w:val="-2"/>
          <w:sz w:val="24"/>
          <w:szCs w:val="24"/>
        </w:rPr>
        <w:t>Technology</w:t>
      </w:r>
    </w:p>
    <w:p w:rsidRPr="00943B53" w:rsidR="00943B53" w:rsidP="00943B53" w:rsidRDefault="00943B53" w14:paraId="6FD62C0C" w14:textId="77777777">
      <w:pPr>
        <w:pStyle w:val="ListParagraph"/>
        <w:numPr>
          <w:ilvl w:val="0"/>
          <w:numId w:val="1"/>
        </w:numPr>
        <w:tabs>
          <w:tab w:val="left" w:pos="1079"/>
          <w:tab w:val="left" w:pos="1080"/>
        </w:tabs>
        <w:spacing w:before="180"/>
        <w:ind w:left="1080" w:right="1033"/>
        <w:rPr>
          <w:rFonts w:asciiTheme="minorHAnsi" w:hAnsiTheme="minorHAnsi" w:cstheme="minorHAnsi"/>
          <w:sz w:val="24"/>
          <w:szCs w:val="24"/>
        </w:rPr>
      </w:pPr>
      <w:r w:rsidRPr="00943B53">
        <w:rPr>
          <w:rFonts w:asciiTheme="minorHAnsi" w:hAnsiTheme="minorHAnsi" w:cstheme="minorHAnsi"/>
          <w:sz w:val="24"/>
          <w:szCs w:val="24"/>
        </w:rPr>
        <w:t>An</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adapter</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fitting</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will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attached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bottom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every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Cooney</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Freeze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Block</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relief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valve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(plain end or hose barb)</w:t>
      </w:r>
    </w:p>
    <w:p w:rsidRPr="00943B53" w:rsidR="00943B53" w:rsidP="00943B53" w:rsidRDefault="00943B53" w14:paraId="0664C0C6" w14:textId="77777777">
      <w:pPr>
        <w:pStyle w:val="BodyText"/>
        <w:spacing w:before="175"/>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1"/>
          <w:sz w:val="24"/>
          <w:szCs w:val="24"/>
        </w:rPr>
        <w:t xml:space="preserve">  </w:t>
      </w:r>
      <w:r w:rsidRPr="00943B53">
        <w:rPr>
          <w:rFonts w:asciiTheme="minorHAnsi" w:hAnsiTheme="minorHAnsi" w:cstheme="minorHAnsi"/>
          <w:sz w:val="24"/>
          <w:szCs w:val="24"/>
        </w:rPr>
        <w:t>Material</w:t>
      </w:r>
      <w:proofErr w:type="gramEnd"/>
      <w:r w:rsidRPr="00943B53">
        <w:rPr>
          <w:rFonts w:asciiTheme="minorHAnsi" w:hAnsiTheme="minorHAnsi" w:cstheme="minorHAnsi"/>
          <w:sz w:val="24"/>
          <w:szCs w:val="24"/>
        </w:rPr>
        <w:t xml:space="preserve"> designed</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handle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temperatures</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from</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-40F to</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4"/>
          <w:sz w:val="24"/>
          <w:szCs w:val="24"/>
        </w:rPr>
        <w:t>300F</w:t>
      </w:r>
    </w:p>
    <w:p w:rsidRPr="00943B53" w:rsidR="00943B53" w:rsidP="00943B53" w:rsidRDefault="00943B53" w14:paraId="62441B82" w14:textId="77777777">
      <w:pPr>
        <w:pStyle w:val="BodyText"/>
        <w:spacing w:before="175"/>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3"/>
          <w:sz w:val="24"/>
          <w:szCs w:val="24"/>
        </w:rPr>
        <w:t xml:space="preserve">  </w:t>
      </w:r>
      <w:r w:rsidRPr="00943B53">
        <w:rPr>
          <w:rFonts w:asciiTheme="minorHAnsi" w:hAnsiTheme="minorHAnsi" w:cstheme="minorHAnsi"/>
          <w:sz w:val="24"/>
          <w:szCs w:val="24"/>
        </w:rPr>
        <w:t>Material</w:t>
      </w:r>
      <w:proofErr w:type="gramEnd"/>
      <w:r w:rsidRPr="00943B53">
        <w:rPr>
          <w:rFonts w:asciiTheme="minorHAnsi" w:hAnsiTheme="minorHAnsi" w:cstheme="minorHAnsi"/>
          <w:sz w:val="24"/>
          <w:szCs w:val="24"/>
        </w:rPr>
        <w:t xml:space="preserve"> must be non-</w:t>
      </w:r>
      <w:r w:rsidRPr="00943B53">
        <w:rPr>
          <w:rFonts w:asciiTheme="minorHAnsi" w:hAnsiTheme="minorHAnsi" w:cstheme="minorHAnsi"/>
          <w:spacing w:val="-2"/>
          <w:sz w:val="24"/>
          <w:szCs w:val="24"/>
        </w:rPr>
        <w:t>conductive</w:t>
      </w:r>
    </w:p>
    <w:p w:rsidRPr="00943B53" w:rsidR="00943B53" w:rsidP="00943B53" w:rsidRDefault="00943B53" w14:paraId="69E0312D" w14:textId="77777777">
      <w:pPr>
        <w:pStyle w:val="BodyText"/>
        <w:spacing w:before="175"/>
        <w:ind w:left="1889" w:right="638"/>
        <w:rPr>
          <w:rFonts w:asciiTheme="minorHAnsi" w:hAnsiTheme="minorHAnsi" w:cstheme="minorHAnsi"/>
          <w:sz w:val="24"/>
          <w:szCs w:val="24"/>
        </w:rPr>
      </w:pPr>
      <w:r w:rsidRPr="00943B53">
        <w:rPr>
          <w:rFonts w:asciiTheme="minorHAnsi" w:hAnsiTheme="minorHAnsi" w:cstheme="minorHAnsi"/>
          <w:sz w:val="24"/>
          <w:szCs w:val="24"/>
        </w:rPr>
        <w:t>»</w:t>
      </w:r>
      <w:r w:rsidRPr="00943B53">
        <w:rPr>
          <w:rFonts w:asciiTheme="minorHAnsi" w:hAnsiTheme="minorHAnsi" w:cstheme="minorHAnsi"/>
          <w:spacing w:val="80"/>
          <w:sz w:val="24"/>
          <w:szCs w:val="24"/>
        </w:rPr>
        <w:t xml:space="preserve"> </w:t>
      </w:r>
      <w:r w:rsidRPr="00943B53">
        <w:rPr>
          <w:rFonts w:asciiTheme="minorHAnsi" w:hAnsiTheme="minorHAnsi" w:cstheme="minorHAnsi"/>
          <w:sz w:val="24"/>
          <w:szCs w:val="24"/>
        </w:rPr>
        <w:t>Adapter</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fitting</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will</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house</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conductivity</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sensor</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designed</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sense</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when</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Cooney Freeze Block relief valve discharges during a freezing event</w:t>
      </w:r>
    </w:p>
    <w:p w:rsidRPr="00943B53" w:rsidR="00943B53" w:rsidP="00943B53" w:rsidRDefault="00943B53" w14:paraId="58CB7B37" w14:textId="77777777">
      <w:pPr>
        <w:pStyle w:val="BodyText"/>
        <w:spacing w:before="174"/>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1"/>
          <w:sz w:val="24"/>
          <w:szCs w:val="24"/>
        </w:rPr>
        <w:t xml:space="preserve">  </w:t>
      </w:r>
      <w:r w:rsidRPr="00943B53">
        <w:rPr>
          <w:rFonts w:asciiTheme="minorHAnsi" w:hAnsiTheme="minorHAnsi" w:cstheme="minorHAnsi"/>
          <w:sz w:val="24"/>
          <w:szCs w:val="24"/>
        </w:rPr>
        <w:t>Must</w:t>
      </w:r>
      <w:proofErr w:type="gramEnd"/>
      <w:r w:rsidRPr="00943B53">
        <w:rPr>
          <w:rFonts w:asciiTheme="minorHAnsi" w:hAnsiTheme="minorHAnsi" w:cstheme="minorHAnsi"/>
          <w:sz w:val="24"/>
          <w:szCs w:val="24"/>
        </w:rPr>
        <w:t xml:space="preserve"> be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designed</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only</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sense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water</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from</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valve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discharge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and not</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from</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2"/>
          <w:sz w:val="24"/>
          <w:szCs w:val="24"/>
        </w:rPr>
        <w:t>environment</w:t>
      </w:r>
    </w:p>
    <w:p w:rsidRPr="00943B53" w:rsidR="00943B53" w:rsidP="00943B53" w:rsidRDefault="00943B53" w14:paraId="1142CE17" w14:textId="77777777">
      <w:pPr>
        <w:pStyle w:val="BodyText"/>
        <w:spacing w:before="175"/>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4"/>
          <w:sz w:val="24"/>
          <w:szCs w:val="24"/>
        </w:rPr>
        <w:t xml:space="preserve">  </w:t>
      </w:r>
      <w:r w:rsidRPr="00943B53">
        <w:rPr>
          <w:rFonts w:asciiTheme="minorHAnsi" w:hAnsiTheme="minorHAnsi" w:cstheme="minorHAnsi"/>
          <w:sz w:val="24"/>
          <w:szCs w:val="24"/>
        </w:rPr>
        <w:t>Must</w:t>
      </w:r>
      <w:proofErr w:type="gramEnd"/>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not hold</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water</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after</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valve</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2"/>
          <w:sz w:val="24"/>
          <w:szCs w:val="24"/>
        </w:rPr>
        <w:t>deployment</w:t>
      </w:r>
    </w:p>
    <w:p w:rsidRPr="00943B53" w:rsidR="00943B53" w:rsidP="00943B53" w:rsidRDefault="00943B53" w14:paraId="4AE90B6A" w14:textId="77777777">
      <w:pPr>
        <w:pStyle w:val="ListParagraph"/>
        <w:numPr>
          <w:ilvl w:val="0"/>
          <w:numId w:val="1"/>
        </w:numPr>
        <w:tabs>
          <w:tab w:val="left" w:pos="1079"/>
          <w:tab w:val="left" w:pos="1080"/>
        </w:tabs>
        <w:spacing w:before="180"/>
        <w:ind w:left="1080" w:hanging="361"/>
        <w:rPr>
          <w:rFonts w:asciiTheme="minorHAnsi" w:hAnsiTheme="minorHAnsi" w:cstheme="minorHAnsi"/>
          <w:sz w:val="24"/>
          <w:szCs w:val="24"/>
        </w:rPr>
      </w:pPr>
      <w:r w:rsidRPr="00943B53">
        <w:rPr>
          <w:rFonts w:asciiTheme="minorHAnsi" w:hAnsiTheme="minorHAnsi" w:cstheme="minorHAnsi"/>
          <w:sz w:val="24"/>
          <w:szCs w:val="24"/>
        </w:rPr>
        <w:t>Sensor</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is</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wired</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supplied</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control</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box</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terminal</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2"/>
          <w:sz w:val="24"/>
          <w:szCs w:val="24"/>
        </w:rPr>
        <w:t>strip</w:t>
      </w:r>
    </w:p>
    <w:p w:rsidRPr="00943B53" w:rsidR="00943B53" w:rsidP="00943B53" w:rsidRDefault="00943B53" w14:paraId="6967D126" w14:textId="77777777">
      <w:pPr>
        <w:pStyle w:val="ListParagraph"/>
        <w:numPr>
          <w:ilvl w:val="0"/>
          <w:numId w:val="1"/>
        </w:numPr>
        <w:tabs>
          <w:tab w:val="left" w:pos="1079"/>
          <w:tab w:val="left" w:pos="1080"/>
        </w:tabs>
        <w:spacing w:before="180"/>
        <w:ind w:left="1080" w:hanging="361"/>
        <w:rPr>
          <w:rFonts w:asciiTheme="minorHAnsi" w:hAnsiTheme="minorHAnsi" w:cstheme="minorHAnsi"/>
          <w:sz w:val="24"/>
          <w:szCs w:val="24"/>
        </w:rPr>
      </w:pPr>
      <w:r w:rsidRPr="00943B53">
        <w:rPr>
          <w:rFonts w:asciiTheme="minorHAnsi" w:hAnsiTheme="minorHAnsi" w:cstheme="minorHAnsi"/>
          <w:sz w:val="24"/>
          <w:szCs w:val="24"/>
        </w:rPr>
        <w:t>Standard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NEMA</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4</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rated</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Control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box</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allow</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an</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input</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voltage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range</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of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24</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305</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VAC</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single</w:t>
      </w:r>
      <w:r w:rsidRPr="00943B53">
        <w:rPr>
          <w:rFonts w:asciiTheme="minorHAnsi" w:hAnsiTheme="minorHAnsi" w:cstheme="minorHAnsi"/>
          <w:spacing w:val="-2"/>
          <w:sz w:val="24"/>
          <w:szCs w:val="24"/>
        </w:rPr>
        <w:t xml:space="preserve"> </w:t>
      </w:r>
      <w:r w:rsidRPr="00943B53">
        <w:rPr>
          <w:rFonts w:asciiTheme="minorHAnsi" w:hAnsiTheme="minorHAnsi" w:cstheme="minorHAnsi"/>
          <w:spacing w:val="-4"/>
          <w:sz w:val="24"/>
          <w:szCs w:val="24"/>
        </w:rPr>
        <w:t>phase</w:t>
      </w:r>
    </w:p>
    <w:p w:rsidRPr="00943B53" w:rsidR="00943B53" w:rsidP="00943B53" w:rsidRDefault="00943B53" w14:paraId="4ECF915F" w14:textId="77777777">
      <w:pPr>
        <w:pStyle w:val="ListParagraph"/>
        <w:numPr>
          <w:ilvl w:val="0"/>
          <w:numId w:val="1"/>
        </w:numPr>
        <w:tabs>
          <w:tab w:val="left" w:pos="1079"/>
          <w:tab w:val="left" w:pos="1080"/>
        </w:tabs>
        <w:spacing w:before="180"/>
        <w:ind w:left="1079" w:right="807"/>
        <w:rPr>
          <w:rFonts w:asciiTheme="minorHAnsi" w:hAnsiTheme="minorHAnsi" w:cstheme="minorHAnsi"/>
          <w:sz w:val="24"/>
          <w:szCs w:val="24"/>
        </w:rPr>
      </w:pPr>
      <w:r w:rsidRPr="00943B53">
        <w:rPr>
          <w:rFonts w:asciiTheme="minorHAnsi" w:hAnsiTheme="minorHAnsi" w:cstheme="minorHAnsi"/>
          <w:sz w:val="24"/>
          <w:szCs w:val="24"/>
        </w:rPr>
        <w:t>Output</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shall</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through</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relay</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switch</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Building</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Automation</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System</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and/or</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Air</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handling</w:t>
      </w:r>
      <w:r w:rsidRPr="00943B53">
        <w:rPr>
          <w:rFonts w:asciiTheme="minorHAnsi" w:hAnsiTheme="minorHAnsi" w:cstheme="minorHAnsi"/>
          <w:spacing w:val="-5"/>
          <w:sz w:val="24"/>
          <w:szCs w:val="24"/>
        </w:rPr>
        <w:t xml:space="preserve"> </w:t>
      </w:r>
      <w:r w:rsidRPr="00943B53">
        <w:rPr>
          <w:rFonts w:asciiTheme="minorHAnsi" w:hAnsiTheme="minorHAnsi" w:cstheme="minorHAnsi"/>
          <w:sz w:val="24"/>
          <w:szCs w:val="24"/>
        </w:rPr>
        <w:t xml:space="preserve">unit </w:t>
      </w:r>
      <w:r w:rsidRPr="00943B53">
        <w:rPr>
          <w:rFonts w:asciiTheme="minorHAnsi" w:hAnsiTheme="minorHAnsi" w:cstheme="minorHAnsi"/>
          <w:spacing w:val="-2"/>
          <w:sz w:val="24"/>
          <w:szCs w:val="24"/>
        </w:rPr>
        <w:t>controls</w:t>
      </w:r>
    </w:p>
    <w:p w:rsidRPr="00943B53" w:rsidR="00943B53" w:rsidP="00943B53" w:rsidRDefault="00943B53" w14:paraId="0C08B8F0" w14:textId="77777777">
      <w:pPr>
        <w:pStyle w:val="ListParagraph"/>
        <w:numPr>
          <w:ilvl w:val="0"/>
          <w:numId w:val="1"/>
        </w:numPr>
        <w:tabs>
          <w:tab w:val="left" w:pos="1079"/>
          <w:tab w:val="left" w:pos="1080"/>
        </w:tabs>
        <w:spacing w:before="180"/>
        <w:ind w:left="1079" w:right="1264"/>
        <w:rPr>
          <w:rFonts w:asciiTheme="minorHAnsi" w:hAnsiTheme="minorHAnsi" w:cstheme="minorHAnsi"/>
          <w:sz w:val="24"/>
          <w:szCs w:val="24"/>
        </w:rPr>
      </w:pPr>
      <w:r w:rsidRPr="00943B53">
        <w:rPr>
          <w:rFonts w:asciiTheme="minorHAnsi" w:hAnsiTheme="minorHAnsi" w:cstheme="minorHAnsi"/>
          <w:sz w:val="24"/>
          <w:szCs w:val="24"/>
        </w:rPr>
        <w:t>BAS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(Building</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Automation</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System)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then</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programmed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perform,</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but</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not</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limited</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 following sequence of operations:</w:t>
      </w:r>
    </w:p>
    <w:p w:rsidRPr="00943B53" w:rsidR="00943B53" w:rsidP="00943B53" w:rsidRDefault="00943B53" w14:paraId="45AB9758" w14:textId="77777777">
      <w:pPr>
        <w:pStyle w:val="BodyText"/>
        <w:spacing w:before="175"/>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28"/>
          <w:sz w:val="24"/>
          <w:szCs w:val="24"/>
        </w:rPr>
        <w:t xml:space="preserve">  </w:t>
      </w:r>
      <w:r w:rsidRPr="00943B53">
        <w:rPr>
          <w:rFonts w:asciiTheme="minorHAnsi" w:hAnsiTheme="minorHAnsi" w:cstheme="minorHAnsi"/>
          <w:sz w:val="24"/>
          <w:szCs w:val="24"/>
        </w:rPr>
        <w:t>Turn</w:t>
      </w:r>
      <w:proofErr w:type="gramEnd"/>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off</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power</w:t>
      </w:r>
      <w:r w:rsidRPr="00943B53">
        <w:rPr>
          <w:rFonts w:asciiTheme="minorHAnsi" w:hAnsiTheme="minorHAnsi" w:cstheme="minorHAnsi"/>
          <w:spacing w:val="-4"/>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the</w:t>
      </w:r>
      <w:r w:rsidRPr="00943B53">
        <w:rPr>
          <w:rFonts w:asciiTheme="minorHAnsi" w:hAnsiTheme="minorHAnsi" w:cstheme="minorHAnsi"/>
          <w:spacing w:val="-3"/>
          <w:sz w:val="24"/>
          <w:szCs w:val="24"/>
        </w:rPr>
        <w:t xml:space="preserve"> </w:t>
      </w:r>
      <w:r w:rsidRPr="00943B53">
        <w:rPr>
          <w:rFonts w:asciiTheme="minorHAnsi" w:hAnsiTheme="minorHAnsi" w:cstheme="minorHAnsi"/>
          <w:spacing w:val="-5"/>
          <w:sz w:val="24"/>
          <w:szCs w:val="24"/>
        </w:rPr>
        <w:t>fan</w:t>
      </w:r>
    </w:p>
    <w:p w:rsidRPr="00943B53" w:rsidR="00943B53" w:rsidP="00943B53" w:rsidRDefault="00943B53" w14:paraId="62D9E1BC" w14:textId="77777777">
      <w:pPr>
        <w:pStyle w:val="BodyText"/>
        <w:spacing w:before="174"/>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3"/>
          <w:sz w:val="24"/>
          <w:szCs w:val="24"/>
        </w:rPr>
        <w:t xml:space="preserve">  </w:t>
      </w:r>
      <w:r w:rsidRPr="00943B53">
        <w:rPr>
          <w:rFonts w:asciiTheme="minorHAnsi" w:hAnsiTheme="minorHAnsi" w:cstheme="minorHAnsi"/>
          <w:sz w:val="24"/>
          <w:szCs w:val="24"/>
        </w:rPr>
        <w:t>Close</w:t>
      </w:r>
      <w:proofErr w:type="gramEnd"/>
      <w:r w:rsidRPr="00943B53">
        <w:rPr>
          <w:rFonts w:asciiTheme="minorHAnsi" w:hAnsiTheme="minorHAnsi" w:cstheme="minorHAnsi"/>
          <w:sz w:val="24"/>
          <w:szCs w:val="24"/>
        </w:rPr>
        <w:t xml:space="preserve"> Outside Air </w:t>
      </w:r>
      <w:r w:rsidRPr="00943B53">
        <w:rPr>
          <w:rFonts w:asciiTheme="minorHAnsi" w:hAnsiTheme="minorHAnsi" w:cstheme="minorHAnsi"/>
          <w:spacing w:val="-2"/>
          <w:sz w:val="24"/>
          <w:szCs w:val="24"/>
        </w:rPr>
        <w:t>Dampers</w:t>
      </w:r>
    </w:p>
    <w:p w:rsidRPr="00943B53" w:rsidR="00943B53" w:rsidP="00943B53" w:rsidRDefault="00943B53" w14:paraId="5BB5D02C" w14:textId="77777777">
      <w:pPr>
        <w:pStyle w:val="BodyText"/>
        <w:spacing w:before="175"/>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1"/>
          <w:sz w:val="24"/>
          <w:szCs w:val="24"/>
        </w:rPr>
        <w:t xml:space="preserve">  </w:t>
      </w:r>
      <w:r w:rsidRPr="00943B53">
        <w:rPr>
          <w:rFonts w:asciiTheme="minorHAnsi" w:hAnsiTheme="minorHAnsi" w:cstheme="minorHAnsi"/>
          <w:sz w:val="24"/>
          <w:szCs w:val="24"/>
        </w:rPr>
        <w:t>Activate</w:t>
      </w:r>
      <w:proofErr w:type="gramEnd"/>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steam</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or</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water</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flow</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to</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preheat coil</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where</w:t>
      </w:r>
      <w:r w:rsidRPr="00943B53">
        <w:rPr>
          <w:rFonts w:asciiTheme="minorHAnsi" w:hAnsiTheme="minorHAnsi" w:cstheme="minorHAnsi"/>
          <w:spacing w:val="-1"/>
          <w:sz w:val="24"/>
          <w:szCs w:val="24"/>
        </w:rPr>
        <w:t xml:space="preserve"> </w:t>
      </w:r>
      <w:r w:rsidRPr="00943B53">
        <w:rPr>
          <w:rFonts w:asciiTheme="minorHAnsi" w:hAnsiTheme="minorHAnsi" w:cstheme="minorHAnsi"/>
          <w:spacing w:val="-2"/>
          <w:sz w:val="24"/>
          <w:szCs w:val="24"/>
        </w:rPr>
        <w:t>applicable</w:t>
      </w:r>
    </w:p>
    <w:p w:rsidRPr="00943B53" w:rsidR="00943B53" w:rsidP="00943B53" w:rsidRDefault="00943B53" w14:paraId="690010E2" w14:textId="77777777">
      <w:pPr>
        <w:pStyle w:val="BodyText"/>
        <w:spacing w:before="175"/>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3"/>
          <w:sz w:val="24"/>
          <w:szCs w:val="24"/>
        </w:rPr>
        <w:t xml:space="preserve">  </w:t>
      </w:r>
      <w:r w:rsidRPr="00943B53">
        <w:rPr>
          <w:rFonts w:asciiTheme="minorHAnsi" w:hAnsiTheme="minorHAnsi" w:cstheme="minorHAnsi"/>
          <w:sz w:val="24"/>
          <w:szCs w:val="24"/>
        </w:rPr>
        <w:t>Send</w:t>
      </w:r>
      <w:proofErr w:type="gramEnd"/>
      <w:r w:rsidRPr="00943B53">
        <w:rPr>
          <w:rFonts w:asciiTheme="minorHAnsi" w:hAnsiTheme="minorHAnsi" w:cstheme="minorHAnsi"/>
          <w:sz w:val="24"/>
          <w:szCs w:val="24"/>
        </w:rPr>
        <w:t xml:space="preserve"> alarm to control center to notify maintenance </w:t>
      </w:r>
      <w:r w:rsidRPr="00943B53">
        <w:rPr>
          <w:rFonts w:asciiTheme="minorHAnsi" w:hAnsiTheme="minorHAnsi" w:cstheme="minorHAnsi"/>
          <w:spacing w:val="-2"/>
          <w:sz w:val="24"/>
          <w:szCs w:val="24"/>
        </w:rPr>
        <w:t>personnel</w:t>
      </w:r>
    </w:p>
    <w:p w:rsidRPr="00943B53" w:rsidR="00943B53" w:rsidP="00943B53" w:rsidRDefault="00943B53" w14:paraId="42949354" w14:textId="77777777">
      <w:pPr>
        <w:pStyle w:val="BodyText"/>
        <w:spacing w:before="175"/>
        <w:ind w:left="1889"/>
        <w:rPr>
          <w:rFonts w:asciiTheme="minorHAnsi" w:hAnsiTheme="minorHAnsi" w:cstheme="minorHAnsi"/>
          <w:sz w:val="24"/>
          <w:szCs w:val="24"/>
        </w:rPr>
      </w:pPr>
      <w:proofErr w:type="gramStart"/>
      <w:r w:rsidRPr="00943B53">
        <w:rPr>
          <w:rFonts w:asciiTheme="minorHAnsi" w:hAnsiTheme="minorHAnsi" w:cstheme="minorHAnsi"/>
          <w:sz w:val="24"/>
          <w:szCs w:val="24"/>
        </w:rPr>
        <w:t>»</w:t>
      </w:r>
      <w:r w:rsidRPr="00943B53">
        <w:rPr>
          <w:rFonts w:asciiTheme="minorHAnsi" w:hAnsiTheme="minorHAnsi" w:cstheme="minorHAnsi"/>
          <w:spacing w:val="35"/>
          <w:sz w:val="24"/>
          <w:szCs w:val="24"/>
        </w:rPr>
        <w:t xml:space="preserve">  </w:t>
      </w:r>
      <w:r w:rsidRPr="00943B53">
        <w:rPr>
          <w:rFonts w:asciiTheme="minorHAnsi" w:hAnsiTheme="minorHAnsi" w:cstheme="minorHAnsi"/>
          <w:sz w:val="24"/>
          <w:szCs w:val="24"/>
        </w:rPr>
        <w:t>Local</w:t>
      </w:r>
      <w:proofErr w:type="gramEnd"/>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Audible/Visual</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Alarm</w:t>
      </w:r>
      <w:r w:rsidRPr="00943B53">
        <w:rPr>
          <w:rFonts w:asciiTheme="minorHAnsi" w:hAnsiTheme="minorHAnsi" w:cstheme="minorHAnsi"/>
          <w:spacing w:val="2"/>
          <w:sz w:val="24"/>
          <w:szCs w:val="24"/>
        </w:rPr>
        <w:t xml:space="preserve"> </w:t>
      </w:r>
      <w:r w:rsidRPr="00943B53">
        <w:rPr>
          <w:rFonts w:asciiTheme="minorHAnsi" w:hAnsiTheme="minorHAnsi" w:cstheme="minorHAnsi"/>
          <w:spacing w:val="-2"/>
          <w:sz w:val="24"/>
          <w:szCs w:val="24"/>
        </w:rPr>
        <w:t>(optional)</w:t>
      </w:r>
    </w:p>
    <w:p w:rsidRPr="00943B53" w:rsidR="00943B53" w:rsidP="00943B53" w:rsidRDefault="00943B53" w14:paraId="159BDE93" w14:textId="77777777">
      <w:pPr>
        <w:tabs>
          <w:tab w:val="left" w:pos="1094"/>
          <w:tab w:val="left" w:pos="1095"/>
        </w:tabs>
        <w:spacing w:before="180"/>
        <w:ind w:right="1014"/>
        <w:rPr>
          <w:rFonts w:asciiTheme="minorHAnsi" w:hAnsiTheme="minorHAnsi" w:cstheme="minorHAnsi"/>
          <w:sz w:val="24"/>
          <w:szCs w:val="24"/>
        </w:rPr>
      </w:pPr>
    </w:p>
    <w:sectPr w:rsidRPr="00943B53" w:rsidR="00943B53" w:rsidSect="0072087E">
      <w:headerReference w:type="default" r:id="rId10"/>
      <w:footerReference w:type="default" r:id="rId11"/>
      <w:type w:val="continuous"/>
      <w:pgSz w:w="12240" w:h="15840" w:orient="portrait"/>
      <w:pgMar w:top="245" w:right="45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B53" w:rsidP="004910F8" w:rsidRDefault="00943B53" w14:paraId="5B64107D" w14:textId="77777777">
      <w:r>
        <w:separator/>
      </w:r>
    </w:p>
  </w:endnote>
  <w:endnote w:type="continuationSeparator" w:id="0">
    <w:p w:rsidR="00943B53" w:rsidP="004910F8" w:rsidRDefault="00943B53" w14:paraId="368700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msung Sans">
    <w:panose1 w:val="020B0503020203020204"/>
    <w:charset w:val="00"/>
    <w:family w:val="swiss"/>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Black">
    <w:panose1 w:val="00000A00000000000000"/>
    <w:charset w:val="00"/>
    <w:family w:val="modern"/>
    <w:notTrueType/>
    <w:pitch w:val="variable"/>
    <w:sig w:usb0="2000020F" w:usb1="00000003" w:usb2="00000000" w:usb3="00000000" w:csb0="00000197" w:csb1="00000000"/>
  </w:font>
  <w:font w:name="Rajdhani">
    <w:panose1 w:val="02000000000000000000"/>
    <w:charset w:val="00"/>
    <w:family w:val="auto"/>
    <w:pitch w:val="variable"/>
    <w:sig w:usb0="00008007" w:usb1="00000000" w:usb2="00000000" w:usb3="00000000" w:csb0="00000093"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4910F8" w:rsidP="004910F8" w:rsidRDefault="004910F8" w14:paraId="656FE379" w14:textId="77777777">
    <w:pPr>
      <w:tabs>
        <w:tab w:val="left" w:pos="3669"/>
        <w:tab w:val="left" w:pos="7394"/>
      </w:tabs>
      <w:spacing w:before="89"/>
      <w:ind w:left="358"/>
      <w:jc w:val="center"/>
      <w:rPr>
        <w:b/>
        <w:sz w:val="20"/>
      </w:rPr>
    </w:pPr>
    <w:r>
      <w:rPr>
        <w:noProof/>
      </w:rPr>
      <mc:AlternateContent>
        <mc:Choice Requires="wps">
          <w:drawing>
            <wp:anchor distT="0" distB="0" distL="114300" distR="114300" simplePos="0" relativeHeight="251656704" behindDoc="0" locked="0" layoutInCell="1" allowOverlap="1" wp14:anchorId="6E1B758A" wp14:editId="2E791D21">
              <wp:simplePos x="0" y="0"/>
              <wp:positionH relativeFrom="page">
                <wp:posOffset>906145</wp:posOffset>
              </wp:positionH>
              <wp:positionV relativeFrom="paragraph">
                <wp:posOffset>-12700</wp:posOffset>
              </wp:positionV>
              <wp:extent cx="333375" cy="33337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333375"/>
                      </a:xfrm>
                      <a:custGeom>
                        <a:avLst/>
                        <a:gdLst>
                          <a:gd name="T0" fmla="+- 0 1689 1427"/>
                          <a:gd name="T1" fmla="*/ T0 w 525"/>
                          <a:gd name="T2" fmla="+- 0 505 -20"/>
                          <a:gd name="T3" fmla="*/ 505 h 525"/>
                          <a:gd name="T4" fmla="+- 0 1620 1427"/>
                          <a:gd name="T5" fmla="*/ T4 w 525"/>
                          <a:gd name="T6" fmla="+- 0 496 -20"/>
                          <a:gd name="T7" fmla="*/ 496 h 525"/>
                          <a:gd name="T8" fmla="+- 0 1557 1427"/>
                          <a:gd name="T9" fmla="*/ T8 w 525"/>
                          <a:gd name="T10" fmla="+- 0 470 -20"/>
                          <a:gd name="T11" fmla="*/ 470 h 525"/>
                          <a:gd name="T12" fmla="+- 0 1504 1427"/>
                          <a:gd name="T13" fmla="*/ T12 w 525"/>
                          <a:gd name="T14" fmla="+- 0 428 -20"/>
                          <a:gd name="T15" fmla="*/ 428 h 525"/>
                          <a:gd name="T16" fmla="+- 0 1463 1427"/>
                          <a:gd name="T17" fmla="*/ T16 w 525"/>
                          <a:gd name="T18" fmla="+- 0 375 -20"/>
                          <a:gd name="T19" fmla="*/ 375 h 525"/>
                          <a:gd name="T20" fmla="+- 0 1436 1427"/>
                          <a:gd name="T21" fmla="*/ T20 w 525"/>
                          <a:gd name="T22" fmla="+- 0 313 -20"/>
                          <a:gd name="T23" fmla="*/ 313 h 525"/>
                          <a:gd name="T24" fmla="+- 0 1427 1427"/>
                          <a:gd name="T25" fmla="*/ T24 w 525"/>
                          <a:gd name="T26" fmla="+- 0 243 -20"/>
                          <a:gd name="T27" fmla="*/ 243 h 525"/>
                          <a:gd name="T28" fmla="+- 0 1436 1427"/>
                          <a:gd name="T29" fmla="*/ T28 w 525"/>
                          <a:gd name="T30" fmla="+- 0 173 -20"/>
                          <a:gd name="T31" fmla="*/ 173 h 525"/>
                          <a:gd name="T32" fmla="+- 0 1463 1427"/>
                          <a:gd name="T33" fmla="*/ T32 w 525"/>
                          <a:gd name="T34" fmla="+- 0 110 -20"/>
                          <a:gd name="T35" fmla="*/ 110 h 525"/>
                          <a:gd name="T36" fmla="+- 0 1504 1427"/>
                          <a:gd name="T37" fmla="*/ T36 w 525"/>
                          <a:gd name="T38" fmla="+- 0 57 -20"/>
                          <a:gd name="T39" fmla="*/ 57 h 525"/>
                          <a:gd name="T40" fmla="+- 0 1557 1427"/>
                          <a:gd name="T41" fmla="*/ T40 w 525"/>
                          <a:gd name="T42" fmla="+- 0 16 -20"/>
                          <a:gd name="T43" fmla="*/ 16 h 525"/>
                          <a:gd name="T44" fmla="+- 0 1620 1427"/>
                          <a:gd name="T45" fmla="*/ T44 w 525"/>
                          <a:gd name="T46" fmla="+- 0 -10 -20"/>
                          <a:gd name="T47" fmla="*/ -10 h 525"/>
                          <a:gd name="T48" fmla="+- 0 1689 1427"/>
                          <a:gd name="T49" fmla="*/ T48 w 525"/>
                          <a:gd name="T50" fmla="+- 0 -20 -20"/>
                          <a:gd name="T51" fmla="*/ -20 h 525"/>
                          <a:gd name="T52" fmla="+- 0 1759 1427"/>
                          <a:gd name="T53" fmla="*/ T52 w 525"/>
                          <a:gd name="T54" fmla="+- 0 -10 -20"/>
                          <a:gd name="T55" fmla="*/ -10 h 525"/>
                          <a:gd name="T56" fmla="+- 0 1822 1427"/>
                          <a:gd name="T57" fmla="*/ T56 w 525"/>
                          <a:gd name="T58" fmla="+- 0 16 -20"/>
                          <a:gd name="T59" fmla="*/ 16 h 525"/>
                          <a:gd name="T60" fmla="+- 0 1875 1427"/>
                          <a:gd name="T61" fmla="*/ T60 w 525"/>
                          <a:gd name="T62" fmla="+- 0 57 -20"/>
                          <a:gd name="T63" fmla="*/ 57 h 525"/>
                          <a:gd name="T64" fmla="+- 0 1916 1427"/>
                          <a:gd name="T65" fmla="*/ T64 w 525"/>
                          <a:gd name="T66" fmla="+- 0 110 -20"/>
                          <a:gd name="T67" fmla="*/ 110 h 525"/>
                          <a:gd name="T68" fmla="+- 0 1924 1427"/>
                          <a:gd name="T69" fmla="*/ T68 w 525"/>
                          <a:gd name="T70" fmla="+- 0 128 -20"/>
                          <a:gd name="T71" fmla="*/ 128 h 525"/>
                          <a:gd name="T72" fmla="+- 0 1567 1427"/>
                          <a:gd name="T73" fmla="*/ T72 w 525"/>
                          <a:gd name="T74" fmla="+- 0 128 -20"/>
                          <a:gd name="T75" fmla="*/ 128 h 525"/>
                          <a:gd name="T76" fmla="+- 0 1570 1427"/>
                          <a:gd name="T77" fmla="*/ T76 w 525"/>
                          <a:gd name="T78" fmla="+- 0 131 -20"/>
                          <a:gd name="T79" fmla="*/ 131 h 525"/>
                          <a:gd name="T80" fmla="+- 0 1590 1427"/>
                          <a:gd name="T81" fmla="*/ T80 w 525"/>
                          <a:gd name="T82" fmla="+- 0 147 -20"/>
                          <a:gd name="T83" fmla="*/ 147 h 525"/>
                          <a:gd name="T84" fmla="+- 0 1549 1427"/>
                          <a:gd name="T85" fmla="*/ T84 w 525"/>
                          <a:gd name="T86" fmla="+- 0 147 -20"/>
                          <a:gd name="T87" fmla="*/ 147 h 525"/>
                          <a:gd name="T88" fmla="+- 0 1549 1427"/>
                          <a:gd name="T89" fmla="*/ T88 w 525"/>
                          <a:gd name="T90" fmla="+- 0 352 -20"/>
                          <a:gd name="T91" fmla="*/ 352 h 525"/>
                          <a:gd name="T92" fmla="+- 0 1555 1427"/>
                          <a:gd name="T93" fmla="*/ T92 w 525"/>
                          <a:gd name="T94" fmla="+- 0 357 -20"/>
                          <a:gd name="T95" fmla="*/ 357 h 525"/>
                          <a:gd name="T96" fmla="+- 0 1924 1427"/>
                          <a:gd name="T97" fmla="*/ T96 w 525"/>
                          <a:gd name="T98" fmla="+- 0 357 -20"/>
                          <a:gd name="T99" fmla="*/ 357 h 525"/>
                          <a:gd name="T100" fmla="+- 0 1916 1427"/>
                          <a:gd name="T101" fmla="*/ T100 w 525"/>
                          <a:gd name="T102" fmla="+- 0 375 -20"/>
                          <a:gd name="T103" fmla="*/ 375 h 525"/>
                          <a:gd name="T104" fmla="+- 0 1875 1427"/>
                          <a:gd name="T105" fmla="*/ T104 w 525"/>
                          <a:gd name="T106" fmla="+- 0 428 -20"/>
                          <a:gd name="T107" fmla="*/ 428 h 525"/>
                          <a:gd name="T108" fmla="+- 0 1822 1427"/>
                          <a:gd name="T109" fmla="*/ T108 w 525"/>
                          <a:gd name="T110" fmla="+- 0 470 -20"/>
                          <a:gd name="T111" fmla="*/ 470 h 525"/>
                          <a:gd name="T112" fmla="+- 0 1759 1427"/>
                          <a:gd name="T113" fmla="*/ T112 w 525"/>
                          <a:gd name="T114" fmla="+- 0 496 -20"/>
                          <a:gd name="T115" fmla="*/ 496 h 525"/>
                          <a:gd name="T116" fmla="+- 0 1689 1427"/>
                          <a:gd name="T117" fmla="*/ T116 w 525"/>
                          <a:gd name="T118" fmla="+- 0 505 -20"/>
                          <a:gd name="T119" fmla="*/ 505 h 525"/>
                          <a:gd name="T120" fmla="+- 0 1730 1427"/>
                          <a:gd name="T121" fmla="*/ T120 w 525"/>
                          <a:gd name="T122" fmla="+- 0 227 -20"/>
                          <a:gd name="T123" fmla="*/ 227 h 525"/>
                          <a:gd name="T124" fmla="+- 0 1689 1427"/>
                          <a:gd name="T125" fmla="*/ T124 w 525"/>
                          <a:gd name="T126" fmla="+- 0 227 -20"/>
                          <a:gd name="T127" fmla="*/ 227 h 525"/>
                          <a:gd name="T128" fmla="+- 0 1809 1427"/>
                          <a:gd name="T129" fmla="*/ T128 w 525"/>
                          <a:gd name="T130" fmla="+- 0 131 -20"/>
                          <a:gd name="T131" fmla="*/ 131 h 525"/>
                          <a:gd name="T132" fmla="+- 0 1812 1427"/>
                          <a:gd name="T133" fmla="*/ T132 w 525"/>
                          <a:gd name="T134" fmla="+- 0 128 -20"/>
                          <a:gd name="T135" fmla="*/ 128 h 525"/>
                          <a:gd name="T136" fmla="+- 0 1924 1427"/>
                          <a:gd name="T137" fmla="*/ T136 w 525"/>
                          <a:gd name="T138" fmla="+- 0 128 -20"/>
                          <a:gd name="T139" fmla="*/ 128 h 525"/>
                          <a:gd name="T140" fmla="+- 0 1932 1427"/>
                          <a:gd name="T141" fmla="*/ T140 w 525"/>
                          <a:gd name="T142" fmla="+- 0 147 -20"/>
                          <a:gd name="T143" fmla="*/ 147 h 525"/>
                          <a:gd name="T144" fmla="+- 0 1829 1427"/>
                          <a:gd name="T145" fmla="*/ T144 w 525"/>
                          <a:gd name="T146" fmla="+- 0 147 -20"/>
                          <a:gd name="T147" fmla="*/ 147 h 525"/>
                          <a:gd name="T148" fmla="+- 0 1825 1427"/>
                          <a:gd name="T149" fmla="*/ T148 w 525"/>
                          <a:gd name="T150" fmla="+- 0 151 -20"/>
                          <a:gd name="T151" fmla="*/ 151 h 525"/>
                          <a:gd name="T152" fmla="+- 0 1730 1427"/>
                          <a:gd name="T153" fmla="*/ T152 w 525"/>
                          <a:gd name="T154" fmla="+- 0 227 -20"/>
                          <a:gd name="T155" fmla="*/ 227 h 525"/>
                          <a:gd name="T156" fmla="+- 0 1693 1427"/>
                          <a:gd name="T157" fmla="*/ T156 w 525"/>
                          <a:gd name="T158" fmla="+- 0 256 -20"/>
                          <a:gd name="T159" fmla="*/ 256 h 525"/>
                          <a:gd name="T160" fmla="+- 0 1686 1427"/>
                          <a:gd name="T161" fmla="*/ T160 w 525"/>
                          <a:gd name="T162" fmla="+- 0 256 -20"/>
                          <a:gd name="T163" fmla="*/ 256 h 525"/>
                          <a:gd name="T164" fmla="+- 0 1554 1427"/>
                          <a:gd name="T165" fmla="*/ T164 w 525"/>
                          <a:gd name="T166" fmla="+- 0 151 -20"/>
                          <a:gd name="T167" fmla="*/ 151 h 525"/>
                          <a:gd name="T168" fmla="+- 0 1549 1427"/>
                          <a:gd name="T169" fmla="*/ T168 w 525"/>
                          <a:gd name="T170" fmla="+- 0 147 -20"/>
                          <a:gd name="T171" fmla="*/ 147 h 525"/>
                          <a:gd name="T172" fmla="+- 0 1590 1427"/>
                          <a:gd name="T173" fmla="*/ T172 w 525"/>
                          <a:gd name="T174" fmla="+- 0 147 -20"/>
                          <a:gd name="T175" fmla="*/ 147 h 525"/>
                          <a:gd name="T176" fmla="+- 0 1689 1427"/>
                          <a:gd name="T177" fmla="*/ T176 w 525"/>
                          <a:gd name="T178" fmla="+- 0 227 -20"/>
                          <a:gd name="T179" fmla="*/ 227 h 525"/>
                          <a:gd name="T180" fmla="+- 0 1730 1427"/>
                          <a:gd name="T181" fmla="*/ T180 w 525"/>
                          <a:gd name="T182" fmla="+- 0 227 -20"/>
                          <a:gd name="T183" fmla="*/ 227 h 525"/>
                          <a:gd name="T184" fmla="+- 0 1693 1427"/>
                          <a:gd name="T185" fmla="*/ T184 w 525"/>
                          <a:gd name="T186" fmla="+- 0 256 -20"/>
                          <a:gd name="T187" fmla="*/ 256 h 525"/>
                          <a:gd name="T188" fmla="+- 0 1924 1427"/>
                          <a:gd name="T189" fmla="*/ T188 w 525"/>
                          <a:gd name="T190" fmla="+- 0 357 -20"/>
                          <a:gd name="T191" fmla="*/ 357 h 525"/>
                          <a:gd name="T192" fmla="+- 0 1824 1427"/>
                          <a:gd name="T193" fmla="*/ T192 w 525"/>
                          <a:gd name="T194" fmla="+- 0 357 -20"/>
                          <a:gd name="T195" fmla="*/ 357 h 525"/>
                          <a:gd name="T196" fmla="+- 0 1829 1427"/>
                          <a:gd name="T197" fmla="*/ T196 w 525"/>
                          <a:gd name="T198" fmla="+- 0 352 -20"/>
                          <a:gd name="T199" fmla="*/ 352 h 525"/>
                          <a:gd name="T200" fmla="+- 0 1829 1427"/>
                          <a:gd name="T201" fmla="*/ T200 w 525"/>
                          <a:gd name="T202" fmla="+- 0 147 -20"/>
                          <a:gd name="T203" fmla="*/ 147 h 525"/>
                          <a:gd name="T204" fmla="+- 0 1932 1427"/>
                          <a:gd name="T205" fmla="*/ T204 w 525"/>
                          <a:gd name="T206" fmla="+- 0 147 -20"/>
                          <a:gd name="T207" fmla="*/ 147 h 525"/>
                          <a:gd name="T208" fmla="+- 0 1943 1427"/>
                          <a:gd name="T209" fmla="*/ T208 w 525"/>
                          <a:gd name="T210" fmla="+- 0 173 -20"/>
                          <a:gd name="T211" fmla="*/ 173 h 525"/>
                          <a:gd name="T212" fmla="+- 0 1952 1427"/>
                          <a:gd name="T213" fmla="*/ T212 w 525"/>
                          <a:gd name="T214" fmla="+- 0 243 -20"/>
                          <a:gd name="T215" fmla="*/ 243 h 525"/>
                          <a:gd name="T216" fmla="+- 0 1943 1427"/>
                          <a:gd name="T217" fmla="*/ T216 w 525"/>
                          <a:gd name="T218" fmla="+- 0 313 -20"/>
                          <a:gd name="T219" fmla="*/ 313 h 525"/>
                          <a:gd name="T220" fmla="+- 0 1924 1427"/>
                          <a:gd name="T221" fmla="*/ T220 w 525"/>
                          <a:gd name="T222" fmla="+- 0 357 -20"/>
                          <a:gd name="T223" fmla="*/ 357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25" h="525">
                            <a:moveTo>
                              <a:pt x="262" y="525"/>
                            </a:moveTo>
                            <a:lnTo>
                              <a:pt x="193" y="516"/>
                            </a:lnTo>
                            <a:lnTo>
                              <a:pt x="130" y="490"/>
                            </a:lnTo>
                            <a:lnTo>
                              <a:pt x="77" y="448"/>
                            </a:lnTo>
                            <a:lnTo>
                              <a:pt x="36" y="395"/>
                            </a:lnTo>
                            <a:lnTo>
                              <a:pt x="9" y="333"/>
                            </a:lnTo>
                            <a:lnTo>
                              <a:pt x="0" y="263"/>
                            </a:lnTo>
                            <a:lnTo>
                              <a:pt x="9" y="193"/>
                            </a:lnTo>
                            <a:lnTo>
                              <a:pt x="36" y="130"/>
                            </a:lnTo>
                            <a:lnTo>
                              <a:pt x="77" y="77"/>
                            </a:lnTo>
                            <a:lnTo>
                              <a:pt x="130" y="36"/>
                            </a:lnTo>
                            <a:lnTo>
                              <a:pt x="193" y="10"/>
                            </a:lnTo>
                            <a:lnTo>
                              <a:pt x="262" y="0"/>
                            </a:lnTo>
                            <a:lnTo>
                              <a:pt x="332" y="10"/>
                            </a:lnTo>
                            <a:lnTo>
                              <a:pt x="395" y="36"/>
                            </a:lnTo>
                            <a:lnTo>
                              <a:pt x="448" y="77"/>
                            </a:lnTo>
                            <a:lnTo>
                              <a:pt x="489" y="130"/>
                            </a:lnTo>
                            <a:lnTo>
                              <a:pt x="497" y="148"/>
                            </a:lnTo>
                            <a:lnTo>
                              <a:pt x="140" y="148"/>
                            </a:lnTo>
                            <a:lnTo>
                              <a:pt x="143" y="151"/>
                            </a:lnTo>
                            <a:lnTo>
                              <a:pt x="163" y="167"/>
                            </a:lnTo>
                            <a:lnTo>
                              <a:pt x="122" y="167"/>
                            </a:lnTo>
                            <a:lnTo>
                              <a:pt x="122" y="372"/>
                            </a:lnTo>
                            <a:lnTo>
                              <a:pt x="128" y="377"/>
                            </a:lnTo>
                            <a:lnTo>
                              <a:pt x="497" y="377"/>
                            </a:lnTo>
                            <a:lnTo>
                              <a:pt x="489" y="395"/>
                            </a:lnTo>
                            <a:lnTo>
                              <a:pt x="448" y="448"/>
                            </a:lnTo>
                            <a:lnTo>
                              <a:pt x="395" y="490"/>
                            </a:lnTo>
                            <a:lnTo>
                              <a:pt x="332" y="516"/>
                            </a:lnTo>
                            <a:lnTo>
                              <a:pt x="262" y="525"/>
                            </a:lnTo>
                            <a:close/>
                            <a:moveTo>
                              <a:pt x="303" y="247"/>
                            </a:moveTo>
                            <a:lnTo>
                              <a:pt x="262" y="247"/>
                            </a:lnTo>
                            <a:lnTo>
                              <a:pt x="382" y="151"/>
                            </a:lnTo>
                            <a:lnTo>
                              <a:pt x="385" y="148"/>
                            </a:lnTo>
                            <a:lnTo>
                              <a:pt x="497" y="148"/>
                            </a:lnTo>
                            <a:lnTo>
                              <a:pt x="505" y="167"/>
                            </a:lnTo>
                            <a:lnTo>
                              <a:pt x="402" y="167"/>
                            </a:lnTo>
                            <a:lnTo>
                              <a:pt x="398" y="171"/>
                            </a:lnTo>
                            <a:lnTo>
                              <a:pt x="303" y="247"/>
                            </a:lnTo>
                            <a:close/>
                            <a:moveTo>
                              <a:pt x="266" y="276"/>
                            </a:moveTo>
                            <a:lnTo>
                              <a:pt x="259" y="276"/>
                            </a:lnTo>
                            <a:lnTo>
                              <a:pt x="127" y="171"/>
                            </a:lnTo>
                            <a:lnTo>
                              <a:pt x="122" y="167"/>
                            </a:lnTo>
                            <a:lnTo>
                              <a:pt x="163" y="167"/>
                            </a:lnTo>
                            <a:lnTo>
                              <a:pt x="262" y="247"/>
                            </a:lnTo>
                            <a:lnTo>
                              <a:pt x="303" y="247"/>
                            </a:lnTo>
                            <a:lnTo>
                              <a:pt x="266" y="276"/>
                            </a:lnTo>
                            <a:close/>
                            <a:moveTo>
                              <a:pt x="497" y="377"/>
                            </a:moveTo>
                            <a:lnTo>
                              <a:pt x="397" y="377"/>
                            </a:lnTo>
                            <a:lnTo>
                              <a:pt x="402" y="372"/>
                            </a:lnTo>
                            <a:lnTo>
                              <a:pt x="402" y="167"/>
                            </a:lnTo>
                            <a:lnTo>
                              <a:pt x="505" y="167"/>
                            </a:lnTo>
                            <a:lnTo>
                              <a:pt x="516" y="193"/>
                            </a:lnTo>
                            <a:lnTo>
                              <a:pt x="525" y="263"/>
                            </a:lnTo>
                            <a:lnTo>
                              <a:pt x="516" y="333"/>
                            </a:lnTo>
                            <a:lnTo>
                              <a:pt x="497"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4" style="position:absolute;margin-left:71.35pt;margin-top:-1pt;width:26.25pt;height:26.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5,525" o:spid="_x0000_s1026" fillcolor="black" stroked="f" path="m262,525r-69,-9l130,490,77,448,36,395,9,333,,263,9,193,36,130,77,77,130,36,193,10,262,r70,10l395,36r53,41l489,130r8,18l140,148r3,3l163,167r-41,l122,372r6,5l497,377r-8,18l448,448r-53,42l332,516r-70,9xm303,247r-41,l382,151r3,-3l497,148r8,19l402,167r-4,4l303,247xm266,276r-7,l127,171r-5,-4l163,167r99,80l303,247r-37,29xm497,377r-100,l402,372r,-205l505,167r11,26l525,263r-9,70l497,3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" w14:anchorId="7FE02E0A">
              <v:path arrowok="t" o:connecttype="custom" o:connectlocs="166370,320675;122555,314960;82550,298450;48895,271780;22860,238125;5715,198755;0,154305;5715,109855;22860,69850;48895,36195;82550,10160;122555,-6350;166370,-12700;210820,-6350;250825,10160;284480,36195;310515,69850;315595,81280;88900,81280;90805,83185;103505,93345;77470,93345;77470,223520;81280,226695;315595,226695;310515,238125;284480,271780;250825,298450;210820,314960;166370,320675;192405,144145;166370,144145;242570,83185;244475,81280;315595,81280;320675,93345;255270,93345;252730,95885;192405,144145;168910,162560;164465,162560;80645,95885;77470,93345;103505,93345;166370,144145;192405,144145;168910,162560;315595,226695;252095,226695;255270,223520;255270,93345;320675,93345;327660,109855;333375,154305;327660,198755;315595,226695" o:connectangles="0,0,0,0,0,0,0,0,0,0,0,0,0,0,0,0,0,0,0,0,0,0,0,0,0,0,0,0,0,0,0,0,0,0,0,0,0,0,0,0,0,0,0,0,0,0,0,0,0,0,0,0,0,0,0,0"/>
              <w10:wrap anchorx="page"/>
            </v:shape>
          </w:pict>
        </mc:Fallback>
      </mc:AlternateContent>
    </w:r>
    <w:r>
      <w:rPr>
        <w:noProof/>
      </w:rPr>
      <mc:AlternateContent>
        <mc:Choice Requires="wpg">
          <w:drawing>
            <wp:anchor distT="0" distB="0" distL="114300" distR="114300" simplePos="0" relativeHeight="251658752" behindDoc="1" locked="0" layoutInCell="1" allowOverlap="1" wp14:anchorId="775F4756" wp14:editId="1D40B1F8">
              <wp:simplePos x="0" y="0"/>
              <wp:positionH relativeFrom="page">
                <wp:posOffset>3040380</wp:posOffset>
              </wp:positionH>
              <wp:positionV relativeFrom="paragraph">
                <wp:posOffset>-12700</wp:posOffset>
              </wp:positionV>
              <wp:extent cx="323850" cy="3238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3850"/>
                        <a:chOff x="4788" y="-20"/>
                        <a:chExt cx="510" cy="510"/>
                      </a:xfrm>
                    </wpg:grpSpPr>
                    <pic:pic xmlns:pic="http://schemas.openxmlformats.org/drawingml/2006/picture">
                      <pic:nvPicPr>
                        <pic:cNvPr id="12" name="docshape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04" y="97"/>
                          <a:ext cx="277"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12"/>
                      <wps:cNvSpPr>
                        <a:spLocks/>
                      </wps:cNvSpPr>
                      <wps:spPr bwMode="auto">
                        <a:xfrm>
                          <a:off x="4787" y="-20"/>
                          <a:ext cx="510" cy="510"/>
                        </a:xfrm>
                        <a:custGeom>
                          <a:avLst/>
                          <a:gdLst>
                            <a:gd name="T0" fmla="+- 0 5011 4788"/>
                            <a:gd name="T1" fmla="*/ T0 w 510"/>
                            <a:gd name="T2" fmla="+- 0 354 -20"/>
                            <a:gd name="T3" fmla="*/ 354 h 510"/>
                            <a:gd name="T4" fmla="+- 0 5075 4788"/>
                            <a:gd name="T5" fmla="*/ T4 w 510"/>
                            <a:gd name="T6" fmla="+- 0 354 -20"/>
                            <a:gd name="T7" fmla="*/ 354 h 510"/>
                            <a:gd name="T8" fmla="+- 0 5121 4788"/>
                            <a:gd name="T9" fmla="*/ T8 w 510"/>
                            <a:gd name="T10" fmla="+- 0 299 -20"/>
                            <a:gd name="T11" fmla="*/ 299 h 510"/>
                            <a:gd name="T12" fmla="+- 0 5094 4788"/>
                            <a:gd name="T13" fmla="*/ T12 w 510"/>
                            <a:gd name="T14" fmla="+- 0 364 -20"/>
                            <a:gd name="T15" fmla="*/ 364 h 510"/>
                            <a:gd name="T16" fmla="+- 0 5165 4788"/>
                            <a:gd name="T17" fmla="*/ T16 w 510"/>
                            <a:gd name="T18" fmla="+- 0 299 -20"/>
                            <a:gd name="T19" fmla="*/ 299 h 510"/>
                            <a:gd name="T20" fmla="+- 0 5116 4788"/>
                            <a:gd name="T21" fmla="*/ T20 w 510"/>
                            <a:gd name="T22" fmla="+- 0 118 -20"/>
                            <a:gd name="T23" fmla="*/ 118 h 510"/>
                            <a:gd name="T24" fmla="+- 0 5117 4788"/>
                            <a:gd name="T25" fmla="*/ T24 w 510"/>
                            <a:gd name="T26" fmla="+- 0 154 -20"/>
                            <a:gd name="T27" fmla="*/ 154 h 510"/>
                            <a:gd name="T28" fmla="+- 0 5298 4788"/>
                            <a:gd name="T29" fmla="*/ T28 w 510"/>
                            <a:gd name="T30" fmla="+- 0 223 -20"/>
                            <a:gd name="T31" fmla="*/ 223 h 510"/>
                            <a:gd name="T32" fmla="+- 0 5290 4788"/>
                            <a:gd name="T33" fmla="*/ T32 w 510"/>
                            <a:gd name="T34" fmla="+- 0 173 -20"/>
                            <a:gd name="T35" fmla="*/ 173 h 510"/>
                            <a:gd name="T36" fmla="+- 0 5273 4788"/>
                            <a:gd name="T37" fmla="*/ T36 w 510"/>
                            <a:gd name="T38" fmla="+- 0 126 -20"/>
                            <a:gd name="T39" fmla="*/ 126 h 510"/>
                            <a:gd name="T40" fmla="+- 0 5248 4788"/>
                            <a:gd name="T41" fmla="*/ T40 w 510"/>
                            <a:gd name="T42" fmla="+- 0 84 -20"/>
                            <a:gd name="T43" fmla="*/ 84 h 510"/>
                            <a:gd name="T44" fmla="+- 0 5223 4788"/>
                            <a:gd name="T45" fmla="*/ T44 w 510"/>
                            <a:gd name="T46" fmla="+- 0 55 -20"/>
                            <a:gd name="T47" fmla="*/ 55 h 510"/>
                            <a:gd name="T48" fmla="+- 0 5202 4788"/>
                            <a:gd name="T49" fmla="*/ T48 w 510"/>
                            <a:gd name="T50" fmla="+- 0 225 -20"/>
                            <a:gd name="T51" fmla="*/ 225 h 510"/>
                            <a:gd name="T52" fmla="+- 0 5194 4788"/>
                            <a:gd name="T53" fmla="*/ T52 w 510"/>
                            <a:gd name="T54" fmla="+- 0 287 -20"/>
                            <a:gd name="T55" fmla="*/ 287 h 510"/>
                            <a:gd name="T56" fmla="+- 0 5163 4788"/>
                            <a:gd name="T57" fmla="*/ T56 w 510"/>
                            <a:gd name="T58" fmla="+- 0 341 -20"/>
                            <a:gd name="T59" fmla="*/ 341 h 510"/>
                            <a:gd name="T60" fmla="+- 0 5113 4788"/>
                            <a:gd name="T61" fmla="*/ T60 w 510"/>
                            <a:gd name="T62" fmla="+- 0 379 -20"/>
                            <a:gd name="T63" fmla="*/ 379 h 510"/>
                            <a:gd name="T64" fmla="+- 0 5053 4788"/>
                            <a:gd name="T65" fmla="*/ T64 w 510"/>
                            <a:gd name="T66" fmla="+- 0 395 -20"/>
                            <a:gd name="T67" fmla="*/ 395 h 510"/>
                            <a:gd name="T68" fmla="+- 0 5001 4788"/>
                            <a:gd name="T69" fmla="*/ T68 w 510"/>
                            <a:gd name="T70" fmla="+- 0 390 -20"/>
                            <a:gd name="T71" fmla="*/ 390 h 510"/>
                            <a:gd name="T72" fmla="+- 0 4946 4788"/>
                            <a:gd name="T73" fmla="*/ T72 w 510"/>
                            <a:gd name="T74" fmla="+- 0 362 -20"/>
                            <a:gd name="T75" fmla="*/ 362 h 510"/>
                            <a:gd name="T76" fmla="+- 0 4905 4788"/>
                            <a:gd name="T77" fmla="*/ T76 w 510"/>
                            <a:gd name="T78" fmla="+- 0 315 -20"/>
                            <a:gd name="T79" fmla="*/ 315 h 510"/>
                            <a:gd name="T80" fmla="+- 0 4884 4788"/>
                            <a:gd name="T81" fmla="*/ T80 w 510"/>
                            <a:gd name="T82" fmla="+- 0 256 -20"/>
                            <a:gd name="T83" fmla="*/ 256 h 510"/>
                            <a:gd name="T84" fmla="+- 0 4889 4788"/>
                            <a:gd name="T85" fmla="*/ T84 w 510"/>
                            <a:gd name="T86" fmla="+- 0 194 -20"/>
                            <a:gd name="T87" fmla="*/ 194 h 510"/>
                            <a:gd name="T88" fmla="+- 0 4916 4788"/>
                            <a:gd name="T89" fmla="*/ T88 w 510"/>
                            <a:gd name="T90" fmla="+- 0 138 -20"/>
                            <a:gd name="T91" fmla="*/ 138 h 510"/>
                            <a:gd name="T92" fmla="+- 0 4963 4788"/>
                            <a:gd name="T93" fmla="*/ T92 w 510"/>
                            <a:gd name="T94" fmla="+- 0 97 -20"/>
                            <a:gd name="T95" fmla="*/ 97 h 510"/>
                            <a:gd name="T96" fmla="+- 0 5022 4788"/>
                            <a:gd name="T97" fmla="*/ T96 w 510"/>
                            <a:gd name="T98" fmla="+- 0 77 -20"/>
                            <a:gd name="T99" fmla="*/ 77 h 510"/>
                            <a:gd name="T100" fmla="+- 0 5084 4788"/>
                            <a:gd name="T101" fmla="*/ T100 w 510"/>
                            <a:gd name="T102" fmla="+- 0 81 -20"/>
                            <a:gd name="T103" fmla="*/ 81 h 510"/>
                            <a:gd name="T104" fmla="+- 0 5140 4788"/>
                            <a:gd name="T105" fmla="*/ T104 w 510"/>
                            <a:gd name="T106" fmla="+- 0 109 -20"/>
                            <a:gd name="T107" fmla="*/ 109 h 510"/>
                            <a:gd name="T108" fmla="+- 0 5181 4788"/>
                            <a:gd name="T109" fmla="*/ T108 w 510"/>
                            <a:gd name="T110" fmla="+- 0 156 -20"/>
                            <a:gd name="T111" fmla="*/ 156 h 510"/>
                            <a:gd name="T112" fmla="+- 0 5201 4788"/>
                            <a:gd name="T113" fmla="*/ T112 w 510"/>
                            <a:gd name="T114" fmla="+- 0 215 -20"/>
                            <a:gd name="T115" fmla="*/ 215 h 510"/>
                            <a:gd name="T116" fmla="+- 0 5184 4788"/>
                            <a:gd name="T117" fmla="*/ T116 w 510"/>
                            <a:gd name="T118" fmla="+- 0 23 -20"/>
                            <a:gd name="T119" fmla="*/ 23 h 510"/>
                            <a:gd name="T120" fmla="+- 0 5140 4788"/>
                            <a:gd name="T121" fmla="*/ T120 w 510"/>
                            <a:gd name="T122" fmla="+- 0 0 -20"/>
                            <a:gd name="T123" fmla="*/ 0 h 510"/>
                            <a:gd name="T124" fmla="+- 0 5093 4788"/>
                            <a:gd name="T125" fmla="*/ T124 w 510"/>
                            <a:gd name="T126" fmla="+- 0 -15 -20"/>
                            <a:gd name="T127" fmla="*/ -15 h 510"/>
                            <a:gd name="T128" fmla="+- 0 5043 4788"/>
                            <a:gd name="T129" fmla="*/ T128 w 510"/>
                            <a:gd name="T130" fmla="+- 0 -20 -20"/>
                            <a:gd name="T131" fmla="*/ -20 h 510"/>
                            <a:gd name="T132" fmla="+- 0 4993 4788"/>
                            <a:gd name="T133" fmla="*/ T132 w 510"/>
                            <a:gd name="T134" fmla="+- 0 -15 -20"/>
                            <a:gd name="T135" fmla="*/ -15 h 510"/>
                            <a:gd name="T136" fmla="+- 0 4945 4788"/>
                            <a:gd name="T137" fmla="*/ T136 w 510"/>
                            <a:gd name="T138" fmla="+- 0 0 -20"/>
                            <a:gd name="T139" fmla="*/ 0 h 510"/>
                            <a:gd name="T140" fmla="+- 0 4901 4788"/>
                            <a:gd name="T141" fmla="*/ T140 w 510"/>
                            <a:gd name="T142" fmla="+- 0 23 -20"/>
                            <a:gd name="T143" fmla="*/ 23 h 510"/>
                            <a:gd name="T144" fmla="+- 0 4863 4788"/>
                            <a:gd name="T145" fmla="*/ T144 w 510"/>
                            <a:gd name="T146" fmla="+- 0 55 -20"/>
                            <a:gd name="T147" fmla="*/ 55 h 510"/>
                            <a:gd name="T148" fmla="+- 0 4831 4788"/>
                            <a:gd name="T149" fmla="*/ T148 w 510"/>
                            <a:gd name="T150" fmla="+- 0 94 -20"/>
                            <a:gd name="T151" fmla="*/ 94 h 510"/>
                            <a:gd name="T152" fmla="+- 0 4807 4788"/>
                            <a:gd name="T153" fmla="*/ T152 w 510"/>
                            <a:gd name="T154" fmla="+- 0 138 -20"/>
                            <a:gd name="T155" fmla="*/ 138 h 510"/>
                            <a:gd name="T156" fmla="+- 0 4793 4788"/>
                            <a:gd name="T157" fmla="*/ T156 w 510"/>
                            <a:gd name="T158" fmla="+- 0 186 -20"/>
                            <a:gd name="T159" fmla="*/ 186 h 510"/>
                            <a:gd name="T160" fmla="+- 0 4788 4788"/>
                            <a:gd name="T161" fmla="*/ T160 w 510"/>
                            <a:gd name="T162" fmla="+- 0 235 -20"/>
                            <a:gd name="T163" fmla="*/ 235 h 510"/>
                            <a:gd name="T164" fmla="+- 0 4793 4788"/>
                            <a:gd name="T165" fmla="*/ T164 w 510"/>
                            <a:gd name="T166" fmla="+- 0 285 -20"/>
                            <a:gd name="T167" fmla="*/ 285 h 510"/>
                            <a:gd name="T168" fmla="+- 0 4807 4788"/>
                            <a:gd name="T169" fmla="*/ T168 w 510"/>
                            <a:gd name="T170" fmla="+- 0 333 -20"/>
                            <a:gd name="T171" fmla="*/ 333 h 510"/>
                            <a:gd name="T172" fmla="+- 0 4831 4788"/>
                            <a:gd name="T173" fmla="*/ T172 w 510"/>
                            <a:gd name="T174" fmla="+- 0 377 -20"/>
                            <a:gd name="T175" fmla="*/ 377 h 510"/>
                            <a:gd name="T176" fmla="+- 0 4863 4788"/>
                            <a:gd name="T177" fmla="*/ T176 w 510"/>
                            <a:gd name="T178" fmla="+- 0 416 -20"/>
                            <a:gd name="T179" fmla="*/ 416 h 510"/>
                            <a:gd name="T180" fmla="+- 0 4901 4788"/>
                            <a:gd name="T181" fmla="*/ T180 w 510"/>
                            <a:gd name="T182" fmla="+- 0 447 -20"/>
                            <a:gd name="T183" fmla="*/ 447 h 510"/>
                            <a:gd name="T184" fmla="+- 0 4945 4788"/>
                            <a:gd name="T185" fmla="*/ T184 w 510"/>
                            <a:gd name="T186" fmla="+- 0 471 -20"/>
                            <a:gd name="T187" fmla="*/ 471 h 510"/>
                            <a:gd name="T188" fmla="+- 0 4993 4788"/>
                            <a:gd name="T189" fmla="*/ T188 w 510"/>
                            <a:gd name="T190" fmla="+- 0 485 -20"/>
                            <a:gd name="T191" fmla="*/ 485 h 510"/>
                            <a:gd name="T192" fmla="+- 0 5043 4788"/>
                            <a:gd name="T193" fmla="*/ T192 w 510"/>
                            <a:gd name="T194" fmla="+- 0 490 -20"/>
                            <a:gd name="T195" fmla="*/ 490 h 510"/>
                            <a:gd name="T196" fmla="+- 0 5093 4788"/>
                            <a:gd name="T197" fmla="*/ T196 w 510"/>
                            <a:gd name="T198" fmla="+- 0 485 -20"/>
                            <a:gd name="T199" fmla="*/ 485 h 510"/>
                            <a:gd name="T200" fmla="+- 0 5140 4788"/>
                            <a:gd name="T201" fmla="*/ T200 w 510"/>
                            <a:gd name="T202" fmla="+- 0 471 -20"/>
                            <a:gd name="T203" fmla="*/ 471 h 510"/>
                            <a:gd name="T204" fmla="+- 0 5185 4788"/>
                            <a:gd name="T205" fmla="*/ T204 w 510"/>
                            <a:gd name="T206" fmla="+- 0 447 -20"/>
                            <a:gd name="T207" fmla="*/ 447 h 510"/>
                            <a:gd name="T208" fmla="+- 0 5223 4788"/>
                            <a:gd name="T209" fmla="*/ T208 w 510"/>
                            <a:gd name="T210" fmla="+- 0 416 -20"/>
                            <a:gd name="T211" fmla="*/ 416 h 510"/>
                            <a:gd name="T212" fmla="+- 0 5248 4788"/>
                            <a:gd name="T213" fmla="*/ T212 w 510"/>
                            <a:gd name="T214" fmla="+- 0 387 -20"/>
                            <a:gd name="T215" fmla="*/ 387 h 510"/>
                            <a:gd name="T216" fmla="+- 0 5273 4788"/>
                            <a:gd name="T217" fmla="*/ T216 w 510"/>
                            <a:gd name="T218" fmla="+- 0 344 -20"/>
                            <a:gd name="T219" fmla="*/ 344 h 510"/>
                            <a:gd name="T220" fmla="+- 0 5290 4788"/>
                            <a:gd name="T221" fmla="*/ T220 w 510"/>
                            <a:gd name="T222" fmla="+- 0 297 -20"/>
                            <a:gd name="T223" fmla="*/ 297 h 510"/>
                            <a:gd name="T224" fmla="+- 0 5298 4788"/>
                            <a:gd name="T225" fmla="*/ T224 w 510"/>
                            <a:gd name="T226" fmla="+- 0 248 -20"/>
                            <a:gd name="T227" fmla="*/ 24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10" h="510">
                              <a:moveTo>
                                <a:pt x="311" y="319"/>
                              </a:moveTo>
                              <a:lnTo>
                                <a:pt x="199" y="319"/>
                              </a:lnTo>
                              <a:lnTo>
                                <a:pt x="209" y="350"/>
                              </a:lnTo>
                              <a:lnTo>
                                <a:pt x="223" y="374"/>
                              </a:lnTo>
                              <a:lnTo>
                                <a:pt x="238" y="388"/>
                              </a:lnTo>
                              <a:lnTo>
                                <a:pt x="255" y="393"/>
                              </a:lnTo>
                              <a:lnTo>
                                <a:pt x="271" y="388"/>
                              </a:lnTo>
                              <a:lnTo>
                                <a:pt x="287" y="374"/>
                              </a:lnTo>
                              <a:lnTo>
                                <a:pt x="301" y="350"/>
                              </a:lnTo>
                              <a:lnTo>
                                <a:pt x="311" y="319"/>
                              </a:lnTo>
                              <a:close/>
                              <a:moveTo>
                                <a:pt x="377" y="319"/>
                              </a:moveTo>
                              <a:lnTo>
                                <a:pt x="333" y="319"/>
                              </a:lnTo>
                              <a:lnTo>
                                <a:pt x="329" y="336"/>
                              </a:lnTo>
                              <a:lnTo>
                                <a:pt x="323" y="353"/>
                              </a:lnTo>
                              <a:lnTo>
                                <a:pt x="315" y="369"/>
                              </a:lnTo>
                              <a:lnTo>
                                <a:pt x="306" y="384"/>
                              </a:lnTo>
                              <a:lnTo>
                                <a:pt x="328" y="372"/>
                              </a:lnTo>
                              <a:lnTo>
                                <a:pt x="347" y="358"/>
                              </a:lnTo>
                              <a:lnTo>
                                <a:pt x="364" y="340"/>
                              </a:lnTo>
                              <a:lnTo>
                                <a:pt x="377" y="319"/>
                              </a:lnTo>
                              <a:close/>
                              <a:moveTo>
                                <a:pt x="377" y="192"/>
                              </a:moveTo>
                              <a:lnTo>
                                <a:pt x="364" y="171"/>
                              </a:lnTo>
                              <a:lnTo>
                                <a:pt x="347" y="153"/>
                              </a:lnTo>
                              <a:lnTo>
                                <a:pt x="328" y="138"/>
                              </a:lnTo>
                              <a:lnTo>
                                <a:pt x="306" y="127"/>
                              </a:lnTo>
                              <a:lnTo>
                                <a:pt x="315" y="142"/>
                              </a:lnTo>
                              <a:lnTo>
                                <a:pt x="323" y="158"/>
                              </a:lnTo>
                              <a:lnTo>
                                <a:pt x="329" y="174"/>
                              </a:lnTo>
                              <a:lnTo>
                                <a:pt x="333" y="192"/>
                              </a:lnTo>
                              <a:lnTo>
                                <a:pt x="377" y="192"/>
                              </a:lnTo>
                              <a:close/>
                              <a:moveTo>
                                <a:pt x="510" y="255"/>
                              </a:moveTo>
                              <a:lnTo>
                                <a:pt x="510" y="243"/>
                              </a:lnTo>
                              <a:lnTo>
                                <a:pt x="509" y="230"/>
                              </a:lnTo>
                              <a:lnTo>
                                <a:pt x="507" y="218"/>
                              </a:lnTo>
                              <a:lnTo>
                                <a:pt x="505" y="206"/>
                              </a:lnTo>
                              <a:lnTo>
                                <a:pt x="502" y="193"/>
                              </a:lnTo>
                              <a:lnTo>
                                <a:pt x="499" y="181"/>
                              </a:lnTo>
                              <a:lnTo>
                                <a:pt x="495" y="170"/>
                              </a:lnTo>
                              <a:lnTo>
                                <a:pt x="490" y="158"/>
                              </a:lnTo>
                              <a:lnTo>
                                <a:pt x="485" y="146"/>
                              </a:lnTo>
                              <a:lnTo>
                                <a:pt x="480" y="135"/>
                              </a:lnTo>
                              <a:lnTo>
                                <a:pt x="473" y="124"/>
                              </a:lnTo>
                              <a:lnTo>
                                <a:pt x="467" y="114"/>
                              </a:lnTo>
                              <a:lnTo>
                                <a:pt x="460" y="104"/>
                              </a:lnTo>
                              <a:lnTo>
                                <a:pt x="454" y="96"/>
                              </a:lnTo>
                              <a:lnTo>
                                <a:pt x="452" y="94"/>
                              </a:lnTo>
                              <a:lnTo>
                                <a:pt x="444" y="84"/>
                              </a:lnTo>
                              <a:lnTo>
                                <a:pt x="435" y="75"/>
                              </a:lnTo>
                              <a:lnTo>
                                <a:pt x="426" y="66"/>
                              </a:lnTo>
                              <a:lnTo>
                                <a:pt x="417" y="58"/>
                              </a:lnTo>
                              <a:lnTo>
                                <a:pt x="414" y="57"/>
                              </a:lnTo>
                              <a:lnTo>
                                <a:pt x="414" y="245"/>
                              </a:lnTo>
                              <a:lnTo>
                                <a:pt x="414" y="266"/>
                              </a:lnTo>
                              <a:lnTo>
                                <a:pt x="413" y="276"/>
                              </a:lnTo>
                              <a:lnTo>
                                <a:pt x="409" y="297"/>
                              </a:lnTo>
                              <a:lnTo>
                                <a:pt x="406" y="307"/>
                              </a:lnTo>
                              <a:lnTo>
                                <a:pt x="398" y="326"/>
                              </a:lnTo>
                              <a:lnTo>
                                <a:pt x="393" y="335"/>
                              </a:lnTo>
                              <a:lnTo>
                                <a:pt x="381" y="353"/>
                              </a:lnTo>
                              <a:lnTo>
                                <a:pt x="375" y="361"/>
                              </a:lnTo>
                              <a:lnTo>
                                <a:pt x="360" y="375"/>
                              </a:lnTo>
                              <a:lnTo>
                                <a:pt x="352" y="382"/>
                              </a:lnTo>
                              <a:lnTo>
                                <a:pt x="335" y="394"/>
                              </a:lnTo>
                              <a:lnTo>
                                <a:pt x="325" y="399"/>
                              </a:lnTo>
                              <a:lnTo>
                                <a:pt x="306" y="407"/>
                              </a:lnTo>
                              <a:lnTo>
                                <a:pt x="296" y="410"/>
                              </a:lnTo>
                              <a:lnTo>
                                <a:pt x="276" y="414"/>
                              </a:lnTo>
                              <a:lnTo>
                                <a:pt x="265" y="415"/>
                              </a:lnTo>
                              <a:lnTo>
                                <a:pt x="255" y="415"/>
                              </a:lnTo>
                              <a:lnTo>
                                <a:pt x="244" y="415"/>
                              </a:lnTo>
                              <a:lnTo>
                                <a:pt x="234" y="414"/>
                              </a:lnTo>
                              <a:lnTo>
                                <a:pt x="213" y="410"/>
                              </a:lnTo>
                              <a:lnTo>
                                <a:pt x="204" y="407"/>
                              </a:lnTo>
                              <a:lnTo>
                                <a:pt x="184" y="399"/>
                              </a:lnTo>
                              <a:lnTo>
                                <a:pt x="175" y="394"/>
                              </a:lnTo>
                              <a:lnTo>
                                <a:pt x="158" y="382"/>
                              </a:lnTo>
                              <a:lnTo>
                                <a:pt x="150" y="376"/>
                              </a:lnTo>
                              <a:lnTo>
                                <a:pt x="135" y="361"/>
                              </a:lnTo>
                              <a:lnTo>
                                <a:pt x="128" y="353"/>
                              </a:lnTo>
                              <a:lnTo>
                                <a:pt x="117" y="335"/>
                              </a:lnTo>
                              <a:lnTo>
                                <a:pt x="112" y="326"/>
                              </a:lnTo>
                              <a:lnTo>
                                <a:pt x="104" y="307"/>
                              </a:lnTo>
                              <a:lnTo>
                                <a:pt x="101" y="297"/>
                              </a:lnTo>
                              <a:lnTo>
                                <a:pt x="96" y="276"/>
                              </a:lnTo>
                              <a:lnTo>
                                <a:pt x="95" y="266"/>
                              </a:lnTo>
                              <a:lnTo>
                                <a:pt x="95" y="245"/>
                              </a:lnTo>
                              <a:lnTo>
                                <a:pt x="96" y="235"/>
                              </a:lnTo>
                              <a:lnTo>
                                <a:pt x="101" y="214"/>
                              </a:lnTo>
                              <a:lnTo>
                                <a:pt x="104" y="204"/>
                              </a:lnTo>
                              <a:lnTo>
                                <a:pt x="112" y="185"/>
                              </a:lnTo>
                              <a:lnTo>
                                <a:pt x="117" y="176"/>
                              </a:lnTo>
                              <a:lnTo>
                                <a:pt x="128" y="158"/>
                              </a:lnTo>
                              <a:lnTo>
                                <a:pt x="135" y="150"/>
                              </a:lnTo>
                              <a:lnTo>
                                <a:pt x="150" y="135"/>
                              </a:lnTo>
                              <a:lnTo>
                                <a:pt x="158" y="129"/>
                              </a:lnTo>
                              <a:lnTo>
                                <a:pt x="175" y="117"/>
                              </a:lnTo>
                              <a:lnTo>
                                <a:pt x="184" y="112"/>
                              </a:lnTo>
                              <a:lnTo>
                                <a:pt x="204" y="104"/>
                              </a:lnTo>
                              <a:lnTo>
                                <a:pt x="213" y="101"/>
                              </a:lnTo>
                              <a:lnTo>
                                <a:pt x="234" y="97"/>
                              </a:lnTo>
                              <a:lnTo>
                                <a:pt x="244" y="96"/>
                              </a:lnTo>
                              <a:lnTo>
                                <a:pt x="265" y="96"/>
                              </a:lnTo>
                              <a:lnTo>
                                <a:pt x="276" y="97"/>
                              </a:lnTo>
                              <a:lnTo>
                                <a:pt x="296" y="101"/>
                              </a:lnTo>
                              <a:lnTo>
                                <a:pt x="306" y="104"/>
                              </a:lnTo>
                              <a:lnTo>
                                <a:pt x="325" y="112"/>
                              </a:lnTo>
                              <a:lnTo>
                                <a:pt x="335" y="117"/>
                              </a:lnTo>
                              <a:lnTo>
                                <a:pt x="352" y="129"/>
                              </a:lnTo>
                              <a:lnTo>
                                <a:pt x="360" y="135"/>
                              </a:lnTo>
                              <a:lnTo>
                                <a:pt x="375" y="150"/>
                              </a:lnTo>
                              <a:lnTo>
                                <a:pt x="382" y="158"/>
                              </a:lnTo>
                              <a:lnTo>
                                <a:pt x="393" y="176"/>
                              </a:lnTo>
                              <a:lnTo>
                                <a:pt x="398" y="185"/>
                              </a:lnTo>
                              <a:lnTo>
                                <a:pt x="406" y="204"/>
                              </a:lnTo>
                              <a:lnTo>
                                <a:pt x="409" y="214"/>
                              </a:lnTo>
                              <a:lnTo>
                                <a:pt x="413" y="235"/>
                              </a:lnTo>
                              <a:lnTo>
                                <a:pt x="414" y="245"/>
                              </a:lnTo>
                              <a:lnTo>
                                <a:pt x="414" y="57"/>
                              </a:lnTo>
                              <a:lnTo>
                                <a:pt x="407" y="51"/>
                              </a:lnTo>
                              <a:lnTo>
                                <a:pt x="396" y="43"/>
                              </a:lnTo>
                              <a:lnTo>
                                <a:pt x="386" y="37"/>
                              </a:lnTo>
                              <a:lnTo>
                                <a:pt x="375" y="31"/>
                              </a:lnTo>
                              <a:lnTo>
                                <a:pt x="364" y="25"/>
                              </a:lnTo>
                              <a:lnTo>
                                <a:pt x="352" y="20"/>
                              </a:lnTo>
                              <a:lnTo>
                                <a:pt x="341" y="15"/>
                              </a:lnTo>
                              <a:lnTo>
                                <a:pt x="329" y="11"/>
                              </a:lnTo>
                              <a:lnTo>
                                <a:pt x="317" y="8"/>
                              </a:lnTo>
                              <a:lnTo>
                                <a:pt x="305" y="5"/>
                              </a:lnTo>
                              <a:lnTo>
                                <a:pt x="292" y="3"/>
                              </a:lnTo>
                              <a:lnTo>
                                <a:pt x="280" y="2"/>
                              </a:lnTo>
                              <a:lnTo>
                                <a:pt x="267" y="1"/>
                              </a:lnTo>
                              <a:lnTo>
                                <a:pt x="255" y="0"/>
                              </a:lnTo>
                              <a:lnTo>
                                <a:pt x="242" y="1"/>
                              </a:lnTo>
                              <a:lnTo>
                                <a:pt x="230" y="2"/>
                              </a:lnTo>
                              <a:lnTo>
                                <a:pt x="217" y="3"/>
                              </a:lnTo>
                              <a:lnTo>
                                <a:pt x="205" y="5"/>
                              </a:lnTo>
                              <a:lnTo>
                                <a:pt x="193" y="8"/>
                              </a:lnTo>
                              <a:lnTo>
                                <a:pt x="181" y="11"/>
                              </a:lnTo>
                              <a:lnTo>
                                <a:pt x="169" y="15"/>
                              </a:lnTo>
                              <a:lnTo>
                                <a:pt x="157" y="20"/>
                              </a:lnTo>
                              <a:lnTo>
                                <a:pt x="146" y="25"/>
                              </a:lnTo>
                              <a:lnTo>
                                <a:pt x="135" y="30"/>
                              </a:lnTo>
                              <a:lnTo>
                                <a:pt x="124" y="37"/>
                              </a:lnTo>
                              <a:lnTo>
                                <a:pt x="113" y="43"/>
                              </a:lnTo>
                              <a:lnTo>
                                <a:pt x="103" y="51"/>
                              </a:lnTo>
                              <a:lnTo>
                                <a:pt x="93" y="58"/>
                              </a:lnTo>
                              <a:lnTo>
                                <a:pt x="84" y="66"/>
                              </a:lnTo>
                              <a:lnTo>
                                <a:pt x="75" y="75"/>
                              </a:lnTo>
                              <a:lnTo>
                                <a:pt x="66" y="84"/>
                              </a:lnTo>
                              <a:lnTo>
                                <a:pt x="58" y="94"/>
                              </a:lnTo>
                              <a:lnTo>
                                <a:pt x="50" y="103"/>
                              </a:lnTo>
                              <a:lnTo>
                                <a:pt x="43" y="114"/>
                              </a:lnTo>
                              <a:lnTo>
                                <a:pt x="36" y="124"/>
                              </a:lnTo>
                              <a:lnTo>
                                <a:pt x="30" y="135"/>
                              </a:lnTo>
                              <a:lnTo>
                                <a:pt x="24" y="146"/>
                              </a:lnTo>
                              <a:lnTo>
                                <a:pt x="19" y="158"/>
                              </a:lnTo>
                              <a:lnTo>
                                <a:pt x="15" y="169"/>
                              </a:lnTo>
                              <a:lnTo>
                                <a:pt x="11" y="181"/>
                              </a:lnTo>
                              <a:lnTo>
                                <a:pt x="7" y="193"/>
                              </a:lnTo>
                              <a:lnTo>
                                <a:pt x="5" y="206"/>
                              </a:lnTo>
                              <a:lnTo>
                                <a:pt x="3" y="218"/>
                              </a:lnTo>
                              <a:lnTo>
                                <a:pt x="1" y="230"/>
                              </a:lnTo>
                              <a:lnTo>
                                <a:pt x="0" y="243"/>
                              </a:lnTo>
                              <a:lnTo>
                                <a:pt x="0" y="255"/>
                              </a:lnTo>
                              <a:lnTo>
                                <a:pt x="0" y="268"/>
                              </a:lnTo>
                              <a:lnTo>
                                <a:pt x="1" y="280"/>
                              </a:lnTo>
                              <a:lnTo>
                                <a:pt x="3" y="293"/>
                              </a:lnTo>
                              <a:lnTo>
                                <a:pt x="5" y="305"/>
                              </a:lnTo>
                              <a:lnTo>
                                <a:pt x="7" y="317"/>
                              </a:lnTo>
                              <a:lnTo>
                                <a:pt x="11" y="329"/>
                              </a:lnTo>
                              <a:lnTo>
                                <a:pt x="15" y="341"/>
                              </a:lnTo>
                              <a:lnTo>
                                <a:pt x="19" y="353"/>
                              </a:lnTo>
                              <a:lnTo>
                                <a:pt x="24" y="364"/>
                              </a:lnTo>
                              <a:lnTo>
                                <a:pt x="30" y="375"/>
                              </a:lnTo>
                              <a:lnTo>
                                <a:pt x="36" y="386"/>
                              </a:lnTo>
                              <a:lnTo>
                                <a:pt x="43" y="397"/>
                              </a:lnTo>
                              <a:lnTo>
                                <a:pt x="50" y="407"/>
                              </a:lnTo>
                              <a:lnTo>
                                <a:pt x="58" y="417"/>
                              </a:lnTo>
                              <a:lnTo>
                                <a:pt x="66" y="427"/>
                              </a:lnTo>
                              <a:lnTo>
                                <a:pt x="75" y="436"/>
                              </a:lnTo>
                              <a:lnTo>
                                <a:pt x="84" y="444"/>
                              </a:lnTo>
                              <a:lnTo>
                                <a:pt x="93" y="452"/>
                              </a:lnTo>
                              <a:lnTo>
                                <a:pt x="103" y="460"/>
                              </a:lnTo>
                              <a:lnTo>
                                <a:pt x="113" y="467"/>
                              </a:lnTo>
                              <a:lnTo>
                                <a:pt x="124" y="474"/>
                              </a:lnTo>
                              <a:lnTo>
                                <a:pt x="135" y="480"/>
                              </a:lnTo>
                              <a:lnTo>
                                <a:pt x="146" y="486"/>
                              </a:lnTo>
                              <a:lnTo>
                                <a:pt x="157" y="491"/>
                              </a:lnTo>
                              <a:lnTo>
                                <a:pt x="169" y="495"/>
                              </a:lnTo>
                              <a:lnTo>
                                <a:pt x="181" y="499"/>
                              </a:lnTo>
                              <a:lnTo>
                                <a:pt x="193" y="503"/>
                              </a:lnTo>
                              <a:lnTo>
                                <a:pt x="205" y="505"/>
                              </a:lnTo>
                              <a:lnTo>
                                <a:pt x="217" y="508"/>
                              </a:lnTo>
                              <a:lnTo>
                                <a:pt x="230" y="509"/>
                              </a:lnTo>
                              <a:lnTo>
                                <a:pt x="242" y="510"/>
                              </a:lnTo>
                              <a:lnTo>
                                <a:pt x="255" y="510"/>
                              </a:lnTo>
                              <a:lnTo>
                                <a:pt x="267" y="510"/>
                              </a:lnTo>
                              <a:lnTo>
                                <a:pt x="280" y="509"/>
                              </a:lnTo>
                              <a:lnTo>
                                <a:pt x="292" y="508"/>
                              </a:lnTo>
                              <a:lnTo>
                                <a:pt x="305" y="505"/>
                              </a:lnTo>
                              <a:lnTo>
                                <a:pt x="317" y="503"/>
                              </a:lnTo>
                              <a:lnTo>
                                <a:pt x="329" y="499"/>
                              </a:lnTo>
                              <a:lnTo>
                                <a:pt x="341" y="495"/>
                              </a:lnTo>
                              <a:lnTo>
                                <a:pt x="352" y="491"/>
                              </a:lnTo>
                              <a:lnTo>
                                <a:pt x="364" y="486"/>
                              </a:lnTo>
                              <a:lnTo>
                                <a:pt x="375" y="480"/>
                              </a:lnTo>
                              <a:lnTo>
                                <a:pt x="386" y="474"/>
                              </a:lnTo>
                              <a:lnTo>
                                <a:pt x="397" y="467"/>
                              </a:lnTo>
                              <a:lnTo>
                                <a:pt x="407" y="460"/>
                              </a:lnTo>
                              <a:lnTo>
                                <a:pt x="417" y="452"/>
                              </a:lnTo>
                              <a:lnTo>
                                <a:pt x="426" y="444"/>
                              </a:lnTo>
                              <a:lnTo>
                                <a:pt x="435" y="436"/>
                              </a:lnTo>
                              <a:lnTo>
                                <a:pt x="444" y="427"/>
                              </a:lnTo>
                              <a:lnTo>
                                <a:pt x="452" y="417"/>
                              </a:lnTo>
                              <a:lnTo>
                                <a:pt x="454" y="415"/>
                              </a:lnTo>
                              <a:lnTo>
                                <a:pt x="460" y="407"/>
                              </a:lnTo>
                              <a:lnTo>
                                <a:pt x="467" y="397"/>
                              </a:lnTo>
                              <a:lnTo>
                                <a:pt x="474" y="386"/>
                              </a:lnTo>
                              <a:lnTo>
                                <a:pt x="480" y="376"/>
                              </a:lnTo>
                              <a:lnTo>
                                <a:pt x="485" y="364"/>
                              </a:lnTo>
                              <a:lnTo>
                                <a:pt x="490" y="353"/>
                              </a:lnTo>
                              <a:lnTo>
                                <a:pt x="495" y="341"/>
                              </a:lnTo>
                              <a:lnTo>
                                <a:pt x="499" y="329"/>
                              </a:lnTo>
                              <a:lnTo>
                                <a:pt x="502" y="317"/>
                              </a:lnTo>
                              <a:lnTo>
                                <a:pt x="505" y="305"/>
                              </a:lnTo>
                              <a:lnTo>
                                <a:pt x="507" y="293"/>
                              </a:lnTo>
                              <a:lnTo>
                                <a:pt x="509" y="280"/>
                              </a:lnTo>
                              <a:lnTo>
                                <a:pt x="510" y="268"/>
                              </a:lnTo>
                              <a:lnTo>
                                <a:pt x="510" y="2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239.4pt;margin-top:-1pt;width:25.5pt;height:25.5pt;z-index:-251657728;mso-position-horizontal-relative:page" coordsize="510,510" coordorigin="4788,-20" o:spid="_x0000_s1026" w14:anchorId="644659B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1" style="position:absolute;left:4904;top:97;width:277;height:26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">
                <v:imagedata o:title="" r:id="rId2"/>
              </v:shape>
              <v:shape id="docshape12" style="position:absolute;left:4787;top:-20;width:510;height:510;visibility:visible;mso-wrap-style:square;v-text-anchor:top" coordsize="510,510" o:spid="_x0000_s1028" fillcolor="black" stroked="f" path="m311,319r-112,l209,350r14,24l238,388r17,5l271,388r16,-14l301,350r10,-31xm377,319r-44,l329,336r-6,17l315,369r-9,15l328,372r19,-14l364,340r13,-21xm377,192l364,171,347,153,328,138,306,127r9,15l323,158r6,16l333,192r44,xm510,255r,-12l509,230r-2,-12l505,206r-3,-13l499,181r-4,-11l490,158r-5,-12l480,135r-7,-11l467,114r-7,-10l454,96r-2,-2l444,84r-9,-9l426,66r-9,-8l414,57r,188l414,266r-1,10l409,297r-3,10l398,326r-5,9l381,353r-6,8l360,375r-8,7l335,394r-10,5l306,407r-10,3l276,414r-11,1l255,415r-11,l234,414r-21,-4l204,407r-20,-8l175,394,158,382r-8,-6l135,361r-7,-8l117,335r-5,-9l104,307r-3,-10l96,276,95,266r,-21l96,235r5,-21l104,204r8,-19l117,176r11,-18l135,150r15,-15l158,129r17,-12l184,112r20,-8l213,101r21,-4l244,96r21,l276,97r20,4l306,104r19,8l335,117r17,12l360,135r15,15l382,158r11,18l398,185r8,19l409,214r4,21l414,245r,-188l407,51,396,43,386,37,375,31,364,25,352,20,341,15,329,11,317,8,305,5,292,3,280,2,267,1,255,,242,1,230,2,217,3,205,5,193,8r-12,3l169,15r-12,5l146,25r-11,5l124,37r-11,6l103,51,93,58r-9,8l75,75r-9,9l58,94r-8,9l43,114r-7,10l30,135r-6,11l19,158r-4,11l11,181,7,193,5,206,3,218,1,230,,243r,12l,268r1,12l3,293r2,12l7,317r4,12l15,341r4,12l24,364r6,11l36,386r7,11l50,407r8,10l66,427r9,9l84,444r9,8l103,460r10,7l124,474r11,6l146,486r11,5l169,495r12,4l193,503r12,2l217,508r13,1l242,510r13,l267,510r13,-1l292,508r13,-3l317,503r12,-4l341,495r11,-4l364,486r11,-6l386,474r11,-7l407,460r10,-8l426,444r9,-8l444,427r8,-10l454,415r6,-8l467,397r7,-11l480,376r5,-12l490,353r5,-12l499,329r3,-12l505,305r2,-12l509,280r1,-12l510,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">
                <v:path arrowok="t" o:connecttype="custom" o:connectlocs="223,354;287,354;333,299;306,364;377,299;328,118;329,154;510,223;502,173;485,126;460,84;435,55;414,225;406,287;375,341;325,379;265,395;213,390;158,362;117,315;96,256;101,194;128,138;175,97;234,77;296,81;352,109;393,156;413,215;396,23;352,0;305,-15;255,-20;205,-15;157,0;113,23;75,55;43,94;19,138;5,186;0,235;5,285;19,333;43,377;75,416;113,447;157,471;205,485;255,490;305,485;352,471;397,447;435,416;460,387;485,344;502,297;510,248" o:connectangles="0,0,0,0,0,0,0,0,0,0,0,0,0,0,0,0,0,0,0,0,0,0,0,0,0,0,0,0,0,0,0,0,0,0,0,0,0,0,0,0,0,0,0,0,0,0,0,0,0,0,0,0,0,0,0,0,0"/>
              </v:shape>
              <w10:wrap anchorx="page"/>
            </v:group>
          </w:pict>
        </mc:Fallback>
      </mc:AlternateContent>
    </w:r>
    <w:r>
      <w:rPr>
        <w:noProof/>
      </w:rPr>
      <mc:AlternateContent>
        <mc:Choice Requires="wps">
          <w:drawing>
            <wp:anchor distT="0" distB="0" distL="114300" distR="114300" simplePos="0" relativeHeight="251660800" behindDoc="1" locked="0" layoutInCell="1" allowOverlap="1" wp14:anchorId="55F83728" wp14:editId="2E68DEFC">
              <wp:simplePos x="0" y="0"/>
              <wp:positionH relativeFrom="page">
                <wp:posOffset>5386070</wp:posOffset>
              </wp:positionH>
              <wp:positionV relativeFrom="paragraph">
                <wp:posOffset>-5715</wp:posOffset>
              </wp:positionV>
              <wp:extent cx="323850" cy="32385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323850"/>
                      </a:xfrm>
                      <a:custGeom>
                        <a:avLst/>
                        <a:gdLst>
                          <a:gd name="T0" fmla="+- 0 8670 8482"/>
                          <a:gd name="T1" fmla="*/ T0 w 510"/>
                          <a:gd name="T2" fmla="+- 0 492 -9"/>
                          <a:gd name="T3" fmla="*/ 492 h 510"/>
                          <a:gd name="T4" fmla="+- 0 8557 8482"/>
                          <a:gd name="T5" fmla="*/ T4 w 510"/>
                          <a:gd name="T6" fmla="+- 0 426 -9"/>
                          <a:gd name="T7" fmla="*/ 426 h 510"/>
                          <a:gd name="T8" fmla="+- 0 8491 8482"/>
                          <a:gd name="T9" fmla="*/ T8 w 510"/>
                          <a:gd name="T10" fmla="+- 0 314 -9"/>
                          <a:gd name="T11" fmla="*/ 314 h 510"/>
                          <a:gd name="T12" fmla="+- 0 8491 8482"/>
                          <a:gd name="T13" fmla="*/ T12 w 510"/>
                          <a:gd name="T14" fmla="+- 0 178 -9"/>
                          <a:gd name="T15" fmla="*/ 178 h 510"/>
                          <a:gd name="T16" fmla="+- 0 8557 8482"/>
                          <a:gd name="T17" fmla="*/ T16 w 510"/>
                          <a:gd name="T18" fmla="+- 0 66 -9"/>
                          <a:gd name="T19" fmla="*/ 66 h 510"/>
                          <a:gd name="T20" fmla="+- 0 8670 8482"/>
                          <a:gd name="T21" fmla="*/ T20 w 510"/>
                          <a:gd name="T22" fmla="+- 0 0 -9"/>
                          <a:gd name="T23" fmla="*/ 0 h 510"/>
                          <a:gd name="T24" fmla="+- 0 8805 8482"/>
                          <a:gd name="T25" fmla="*/ T24 w 510"/>
                          <a:gd name="T26" fmla="+- 0 0 -9"/>
                          <a:gd name="T27" fmla="*/ 0 h 510"/>
                          <a:gd name="T28" fmla="+- 0 8918 8482"/>
                          <a:gd name="T29" fmla="*/ T28 w 510"/>
                          <a:gd name="T30" fmla="+- 0 66 -9"/>
                          <a:gd name="T31" fmla="*/ 66 h 510"/>
                          <a:gd name="T32" fmla="+- 0 8648 8482"/>
                          <a:gd name="T33" fmla="*/ T32 w 510"/>
                          <a:gd name="T34" fmla="+- 0 94 -9"/>
                          <a:gd name="T35" fmla="*/ 94 h 510"/>
                          <a:gd name="T36" fmla="+- 0 8624 8482"/>
                          <a:gd name="T37" fmla="*/ T36 w 510"/>
                          <a:gd name="T38" fmla="+- 0 102 -9"/>
                          <a:gd name="T39" fmla="*/ 102 h 510"/>
                          <a:gd name="T40" fmla="+- 0 8606 8482"/>
                          <a:gd name="T41" fmla="*/ T40 w 510"/>
                          <a:gd name="T42" fmla="+- 0 121 -9"/>
                          <a:gd name="T43" fmla="*/ 121 h 510"/>
                          <a:gd name="T44" fmla="+- 0 8588 8482"/>
                          <a:gd name="T45" fmla="*/ T44 w 510"/>
                          <a:gd name="T46" fmla="+- 0 157 -9"/>
                          <a:gd name="T47" fmla="*/ 157 h 510"/>
                          <a:gd name="T48" fmla="+- 0 8588 8482"/>
                          <a:gd name="T49" fmla="*/ T48 w 510"/>
                          <a:gd name="T50" fmla="+- 0 197 -9"/>
                          <a:gd name="T51" fmla="*/ 197 h 510"/>
                          <a:gd name="T52" fmla="+- 0 8591 8482"/>
                          <a:gd name="T53" fmla="*/ T52 w 510"/>
                          <a:gd name="T54" fmla="+- 0 211 -9"/>
                          <a:gd name="T55" fmla="*/ 211 h 510"/>
                          <a:gd name="T56" fmla="+- 0 8599 8482"/>
                          <a:gd name="T57" fmla="*/ T56 w 510"/>
                          <a:gd name="T58" fmla="+- 0 238 -9"/>
                          <a:gd name="T59" fmla="*/ 238 h 510"/>
                          <a:gd name="T60" fmla="+- 0 8608 8482"/>
                          <a:gd name="T61" fmla="*/ T60 w 510"/>
                          <a:gd name="T62" fmla="+- 0 252 -9"/>
                          <a:gd name="T63" fmla="*/ 252 h 510"/>
                          <a:gd name="T64" fmla="+- 0 8612 8482"/>
                          <a:gd name="T65" fmla="*/ T64 w 510"/>
                          <a:gd name="T66" fmla="+- 0 259 -9"/>
                          <a:gd name="T67" fmla="*/ 259 h 510"/>
                          <a:gd name="T68" fmla="+- 0 8612 8482"/>
                          <a:gd name="T69" fmla="*/ T68 w 510"/>
                          <a:gd name="T70" fmla="+- 0 259 -9"/>
                          <a:gd name="T71" fmla="*/ 259 h 510"/>
                          <a:gd name="T72" fmla="+- 0 8635 8482"/>
                          <a:gd name="T73" fmla="*/ T72 w 510"/>
                          <a:gd name="T74" fmla="+- 0 292 -9"/>
                          <a:gd name="T75" fmla="*/ 292 h 510"/>
                          <a:gd name="T76" fmla="+- 0 8689 8482"/>
                          <a:gd name="T77" fmla="*/ T76 w 510"/>
                          <a:gd name="T78" fmla="+- 0 346 -9"/>
                          <a:gd name="T79" fmla="*/ 346 h 510"/>
                          <a:gd name="T80" fmla="+- 0 8740 8482"/>
                          <a:gd name="T81" fmla="*/ T80 w 510"/>
                          <a:gd name="T82" fmla="+- 0 378 -9"/>
                          <a:gd name="T83" fmla="*/ 378 h 510"/>
                          <a:gd name="T84" fmla="+- 0 8778 8482"/>
                          <a:gd name="T85" fmla="*/ T84 w 510"/>
                          <a:gd name="T86" fmla="+- 0 393 -9"/>
                          <a:gd name="T87" fmla="*/ 393 h 510"/>
                          <a:gd name="T88" fmla="+- 0 8811 8482"/>
                          <a:gd name="T89" fmla="*/ T88 w 510"/>
                          <a:gd name="T90" fmla="+- 0 397 -9"/>
                          <a:gd name="T91" fmla="*/ 397 h 510"/>
                          <a:gd name="T92" fmla="+- 0 8918 8482"/>
                          <a:gd name="T93" fmla="*/ T92 w 510"/>
                          <a:gd name="T94" fmla="+- 0 426 -9"/>
                          <a:gd name="T95" fmla="*/ 426 h 510"/>
                          <a:gd name="T96" fmla="+- 0 8805 8482"/>
                          <a:gd name="T97" fmla="*/ T96 w 510"/>
                          <a:gd name="T98" fmla="+- 0 492 -9"/>
                          <a:gd name="T99" fmla="*/ 492 h 510"/>
                          <a:gd name="T100" fmla="+- 0 8767 8482"/>
                          <a:gd name="T101" fmla="*/ T100 w 510"/>
                          <a:gd name="T102" fmla="+- 0 302 -9"/>
                          <a:gd name="T103" fmla="*/ 302 h 510"/>
                          <a:gd name="T104" fmla="+- 0 8739 8482"/>
                          <a:gd name="T105" fmla="*/ T104 w 510"/>
                          <a:gd name="T106" fmla="+- 0 286 -9"/>
                          <a:gd name="T107" fmla="*/ 286 h 510"/>
                          <a:gd name="T108" fmla="+- 0 8697 8482"/>
                          <a:gd name="T109" fmla="*/ T108 w 510"/>
                          <a:gd name="T110" fmla="+- 0 244 -9"/>
                          <a:gd name="T111" fmla="*/ 244 h 510"/>
                          <a:gd name="T112" fmla="+- 0 8681 8482"/>
                          <a:gd name="T113" fmla="*/ T112 w 510"/>
                          <a:gd name="T114" fmla="+- 0 216 -9"/>
                          <a:gd name="T115" fmla="*/ 216 h 510"/>
                          <a:gd name="T116" fmla="+- 0 8689 8482"/>
                          <a:gd name="T117" fmla="*/ T116 w 510"/>
                          <a:gd name="T118" fmla="+- 0 205 -9"/>
                          <a:gd name="T119" fmla="*/ 205 h 510"/>
                          <a:gd name="T120" fmla="+- 0 8702 8482"/>
                          <a:gd name="T121" fmla="*/ T120 w 510"/>
                          <a:gd name="T122" fmla="+- 0 190 -9"/>
                          <a:gd name="T123" fmla="*/ 190 h 510"/>
                          <a:gd name="T124" fmla="+- 0 8712 8482"/>
                          <a:gd name="T125" fmla="*/ T124 w 510"/>
                          <a:gd name="T126" fmla="+- 0 165 -9"/>
                          <a:gd name="T127" fmla="*/ 165 h 510"/>
                          <a:gd name="T128" fmla="+- 0 8703 8482"/>
                          <a:gd name="T129" fmla="*/ T128 w 510"/>
                          <a:gd name="T130" fmla="+- 0 140 -9"/>
                          <a:gd name="T131" fmla="*/ 140 h 510"/>
                          <a:gd name="T132" fmla="+- 0 8679 8482"/>
                          <a:gd name="T133" fmla="*/ T132 w 510"/>
                          <a:gd name="T134" fmla="+- 0 109 -9"/>
                          <a:gd name="T135" fmla="*/ 109 h 510"/>
                          <a:gd name="T136" fmla="+- 0 8660 8482"/>
                          <a:gd name="T137" fmla="*/ T136 w 510"/>
                          <a:gd name="T138" fmla="+- 0 96 -9"/>
                          <a:gd name="T139" fmla="*/ 96 h 510"/>
                          <a:gd name="T140" fmla="+- 0 8940 8482"/>
                          <a:gd name="T141" fmla="*/ T140 w 510"/>
                          <a:gd name="T142" fmla="+- 0 94 -9"/>
                          <a:gd name="T143" fmla="*/ 94 h 510"/>
                          <a:gd name="T144" fmla="+- 0 8983 8482"/>
                          <a:gd name="T145" fmla="*/ T144 w 510"/>
                          <a:gd name="T146" fmla="+- 0 178 -9"/>
                          <a:gd name="T147" fmla="*/ 178 h 510"/>
                          <a:gd name="T148" fmla="+- 0 8989 8482"/>
                          <a:gd name="T149" fmla="*/ T148 w 510"/>
                          <a:gd name="T150" fmla="+- 0 271 -9"/>
                          <a:gd name="T151" fmla="*/ 271 h 510"/>
                          <a:gd name="T152" fmla="+- 0 8805 8482"/>
                          <a:gd name="T153" fmla="*/ T152 w 510"/>
                          <a:gd name="T154" fmla="+- 0 274 -9"/>
                          <a:gd name="T155" fmla="*/ 274 h 510"/>
                          <a:gd name="T156" fmla="+- 0 8786 8482"/>
                          <a:gd name="T157" fmla="*/ T156 w 510"/>
                          <a:gd name="T158" fmla="+- 0 287 -9"/>
                          <a:gd name="T159" fmla="*/ 287 h 510"/>
                          <a:gd name="T160" fmla="+- 0 8769 8482"/>
                          <a:gd name="T161" fmla="*/ T160 w 510"/>
                          <a:gd name="T162" fmla="+- 0 301 -9"/>
                          <a:gd name="T163" fmla="*/ 301 h 510"/>
                          <a:gd name="T164" fmla="+- 0 8940 8482"/>
                          <a:gd name="T165" fmla="*/ T164 w 510"/>
                          <a:gd name="T166" fmla="+- 0 397 -9"/>
                          <a:gd name="T167" fmla="*/ 397 h 510"/>
                          <a:gd name="T168" fmla="+- 0 8823 8482"/>
                          <a:gd name="T169" fmla="*/ T168 w 510"/>
                          <a:gd name="T170" fmla="+- 0 396 -9"/>
                          <a:gd name="T171" fmla="*/ 396 h 510"/>
                          <a:gd name="T172" fmla="+- 0 8847 8482"/>
                          <a:gd name="T173" fmla="*/ T172 w 510"/>
                          <a:gd name="T174" fmla="+- 0 388 -9"/>
                          <a:gd name="T175" fmla="*/ 388 h 510"/>
                          <a:gd name="T176" fmla="+- 0 8867 8482"/>
                          <a:gd name="T177" fmla="*/ T176 w 510"/>
                          <a:gd name="T178" fmla="+- 0 373 -9"/>
                          <a:gd name="T179" fmla="*/ 373 h 510"/>
                          <a:gd name="T180" fmla="+- 0 8883 8482"/>
                          <a:gd name="T181" fmla="*/ T180 w 510"/>
                          <a:gd name="T182" fmla="+- 0 353 -9"/>
                          <a:gd name="T183" fmla="*/ 353 h 510"/>
                          <a:gd name="T184" fmla="+- 0 8888 8482"/>
                          <a:gd name="T185" fmla="*/ T184 w 510"/>
                          <a:gd name="T186" fmla="+- 0 326 -9"/>
                          <a:gd name="T187" fmla="*/ 326 h 510"/>
                          <a:gd name="T188" fmla="+- 0 8873 8482"/>
                          <a:gd name="T189" fmla="*/ T188 w 510"/>
                          <a:gd name="T190" fmla="+- 0 303 -9"/>
                          <a:gd name="T191" fmla="*/ 303 h 510"/>
                          <a:gd name="T192" fmla="+- 0 8831 8482"/>
                          <a:gd name="T193" fmla="*/ T192 w 510"/>
                          <a:gd name="T194" fmla="+- 0 273 -9"/>
                          <a:gd name="T195" fmla="*/ 273 h 510"/>
                          <a:gd name="T196" fmla="+- 0 8989 8482"/>
                          <a:gd name="T197" fmla="*/ T196 w 510"/>
                          <a:gd name="T198" fmla="+- 0 271 -9"/>
                          <a:gd name="T199" fmla="*/ 271 h 510"/>
                          <a:gd name="T200" fmla="+- 0 8958 8482"/>
                          <a:gd name="T201" fmla="*/ T200 w 510"/>
                          <a:gd name="T202" fmla="+- 0 375 -9"/>
                          <a:gd name="T203" fmla="*/ 375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0" h="510">
                            <a:moveTo>
                              <a:pt x="255" y="510"/>
                            </a:moveTo>
                            <a:lnTo>
                              <a:pt x="188" y="501"/>
                            </a:lnTo>
                            <a:lnTo>
                              <a:pt x="127" y="475"/>
                            </a:lnTo>
                            <a:lnTo>
                              <a:pt x="75" y="435"/>
                            </a:lnTo>
                            <a:lnTo>
                              <a:pt x="35" y="384"/>
                            </a:lnTo>
                            <a:lnTo>
                              <a:pt x="9" y="323"/>
                            </a:lnTo>
                            <a:lnTo>
                              <a:pt x="0" y="255"/>
                            </a:lnTo>
                            <a:lnTo>
                              <a:pt x="9" y="187"/>
                            </a:lnTo>
                            <a:lnTo>
                              <a:pt x="35" y="126"/>
                            </a:lnTo>
                            <a:lnTo>
                              <a:pt x="75" y="75"/>
                            </a:lnTo>
                            <a:lnTo>
                              <a:pt x="127" y="35"/>
                            </a:lnTo>
                            <a:lnTo>
                              <a:pt x="188" y="9"/>
                            </a:lnTo>
                            <a:lnTo>
                              <a:pt x="255" y="0"/>
                            </a:lnTo>
                            <a:lnTo>
                              <a:pt x="323" y="9"/>
                            </a:lnTo>
                            <a:lnTo>
                              <a:pt x="384" y="35"/>
                            </a:lnTo>
                            <a:lnTo>
                              <a:pt x="436" y="75"/>
                            </a:lnTo>
                            <a:lnTo>
                              <a:pt x="458" y="103"/>
                            </a:lnTo>
                            <a:lnTo>
                              <a:pt x="166" y="103"/>
                            </a:lnTo>
                            <a:lnTo>
                              <a:pt x="154" y="106"/>
                            </a:lnTo>
                            <a:lnTo>
                              <a:pt x="142" y="111"/>
                            </a:lnTo>
                            <a:lnTo>
                              <a:pt x="132" y="120"/>
                            </a:lnTo>
                            <a:lnTo>
                              <a:pt x="124" y="130"/>
                            </a:lnTo>
                            <a:lnTo>
                              <a:pt x="113" y="147"/>
                            </a:lnTo>
                            <a:lnTo>
                              <a:pt x="106" y="166"/>
                            </a:lnTo>
                            <a:lnTo>
                              <a:pt x="104" y="185"/>
                            </a:lnTo>
                            <a:lnTo>
                              <a:pt x="106" y="206"/>
                            </a:lnTo>
                            <a:lnTo>
                              <a:pt x="107" y="213"/>
                            </a:lnTo>
                            <a:lnTo>
                              <a:pt x="109" y="220"/>
                            </a:lnTo>
                            <a:lnTo>
                              <a:pt x="111" y="227"/>
                            </a:lnTo>
                            <a:lnTo>
                              <a:pt x="117" y="247"/>
                            </a:lnTo>
                            <a:lnTo>
                              <a:pt x="125" y="261"/>
                            </a:lnTo>
                            <a:lnTo>
                              <a:pt x="126" y="261"/>
                            </a:lnTo>
                            <a:lnTo>
                              <a:pt x="127" y="263"/>
                            </a:lnTo>
                            <a:lnTo>
                              <a:pt x="130" y="268"/>
                            </a:lnTo>
                            <a:lnTo>
                              <a:pt x="131" y="269"/>
                            </a:lnTo>
                            <a:lnTo>
                              <a:pt x="153" y="301"/>
                            </a:lnTo>
                            <a:lnTo>
                              <a:pt x="178" y="330"/>
                            </a:lnTo>
                            <a:lnTo>
                              <a:pt x="207" y="355"/>
                            </a:lnTo>
                            <a:lnTo>
                              <a:pt x="240" y="377"/>
                            </a:lnTo>
                            <a:lnTo>
                              <a:pt x="258" y="387"/>
                            </a:lnTo>
                            <a:lnTo>
                              <a:pt x="276" y="396"/>
                            </a:lnTo>
                            <a:lnTo>
                              <a:pt x="296" y="402"/>
                            </a:lnTo>
                            <a:lnTo>
                              <a:pt x="316" y="406"/>
                            </a:lnTo>
                            <a:lnTo>
                              <a:pt x="329" y="406"/>
                            </a:lnTo>
                            <a:lnTo>
                              <a:pt x="458" y="406"/>
                            </a:lnTo>
                            <a:lnTo>
                              <a:pt x="436" y="435"/>
                            </a:lnTo>
                            <a:lnTo>
                              <a:pt x="384" y="475"/>
                            </a:lnTo>
                            <a:lnTo>
                              <a:pt x="323" y="501"/>
                            </a:lnTo>
                            <a:lnTo>
                              <a:pt x="255" y="510"/>
                            </a:lnTo>
                            <a:close/>
                            <a:moveTo>
                              <a:pt x="285" y="311"/>
                            </a:moveTo>
                            <a:lnTo>
                              <a:pt x="283" y="310"/>
                            </a:lnTo>
                            <a:lnTo>
                              <a:pt x="257" y="295"/>
                            </a:lnTo>
                            <a:lnTo>
                              <a:pt x="234" y="276"/>
                            </a:lnTo>
                            <a:lnTo>
                              <a:pt x="215" y="253"/>
                            </a:lnTo>
                            <a:lnTo>
                              <a:pt x="200" y="226"/>
                            </a:lnTo>
                            <a:lnTo>
                              <a:pt x="199" y="225"/>
                            </a:lnTo>
                            <a:lnTo>
                              <a:pt x="200" y="223"/>
                            </a:lnTo>
                            <a:lnTo>
                              <a:pt x="207" y="214"/>
                            </a:lnTo>
                            <a:lnTo>
                              <a:pt x="213" y="206"/>
                            </a:lnTo>
                            <a:lnTo>
                              <a:pt x="220" y="199"/>
                            </a:lnTo>
                            <a:lnTo>
                              <a:pt x="227" y="187"/>
                            </a:lnTo>
                            <a:lnTo>
                              <a:pt x="230" y="174"/>
                            </a:lnTo>
                            <a:lnTo>
                              <a:pt x="228" y="161"/>
                            </a:lnTo>
                            <a:lnTo>
                              <a:pt x="221" y="149"/>
                            </a:lnTo>
                            <a:lnTo>
                              <a:pt x="213" y="138"/>
                            </a:lnTo>
                            <a:lnTo>
                              <a:pt x="197" y="118"/>
                            </a:lnTo>
                            <a:lnTo>
                              <a:pt x="189" y="110"/>
                            </a:lnTo>
                            <a:lnTo>
                              <a:pt x="178" y="105"/>
                            </a:lnTo>
                            <a:lnTo>
                              <a:pt x="166" y="103"/>
                            </a:lnTo>
                            <a:lnTo>
                              <a:pt x="458" y="103"/>
                            </a:lnTo>
                            <a:lnTo>
                              <a:pt x="476" y="126"/>
                            </a:lnTo>
                            <a:lnTo>
                              <a:pt x="501" y="187"/>
                            </a:lnTo>
                            <a:lnTo>
                              <a:pt x="510" y="255"/>
                            </a:lnTo>
                            <a:lnTo>
                              <a:pt x="507" y="280"/>
                            </a:lnTo>
                            <a:lnTo>
                              <a:pt x="336" y="280"/>
                            </a:lnTo>
                            <a:lnTo>
                              <a:pt x="323" y="283"/>
                            </a:lnTo>
                            <a:lnTo>
                              <a:pt x="311" y="290"/>
                            </a:lnTo>
                            <a:lnTo>
                              <a:pt x="304" y="296"/>
                            </a:lnTo>
                            <a:lnTo>
                              <a:pt x="296" y="303"/>
                            </a:lnTo>
                            <a:lnTo>
                              <a:pt x="287" y="310"/>
                            </a:lnTo>
                            <a:lnTo>
                              <a:pt x="285" y="311"/>
                            </a:lnTo>
                            <a:close/>
                            <a:moveTo>
                              <a:pt x="458" y="406"/>
                            </a:moveTo>
                            <a:lnTo>
                              <a:pt x="329" y="406"/>
                            </a:lnTo>
                            <a:lnTo>
                              <a:pt x="341" y="405"/>
                            </a:lnTo>
                            <a:lnTo>
                              <a:pt x="353" y="402"/>
                            </a:lnTo>
                            <a:lnTo>
                              <a:pt x="365" y="397"/>
                            </a:lnTo>
                            <a:lnTo>
                              <a:pt x="376" y="390"/>
                            </a:lnTo>
                            <a:lnTo>
                              <a:pt x="385" y="382"/>
                            </a:lnTo>
                            <a:lnTo>
                              <a:pt x="393" y="372"/>
                            </a:lnTo>
                            <a:lnTo>
                              <a:pt x="401" y="362"/>
                            </a:lnTo>
                            <a:lnTo>
                              <a:pt x="406" y="349"/>
                            </a:lnTo>
                            <a:lnTo>
                              <a:pt x="406" y="335"/>
                            </a:lnTo>
                            <a:lnTo>
                              <a:pt x="401" y="323"/>
                            </a:lnTo>
                            <a:lnTo>
                              <a:pt x="391" y="312"/>
                            </a:lnTo>
                            <a:lnTo>
                              <a:pt x="361" y="289"/>
                            </a:lnTo>
                            <a:lnTo>
                              <a:pt x="349" y="282"/>
                            </a:lnTo>
                            <a:lnTo>
                              <a:pt x="336" y="280"/>
                            </a:lnTo>
                            <a:lnTo>
                              <a:pt x="507" y="280"/>
                            </a:lnTo>
                            <a:lnTo>
                              <a:pt x="501" y="323"/>
                            </a:lnTo>
                            <a:lnTo>
                              <a:pt x="476" y="384"/>
                            </a:lnTo>
                            <a:lnTo>
                              <a:pt x="458" y="4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 style="position:absolute;margin-left:424.1pt;margin-top:-.45pt;width:25.5pt;height:2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0,510" o:spid="_x0000_s1026" fillcolor="black" stroked="f" path="m255,510r-67,-9l127,475,75,435,35,384,9,323,,255,9,187,35,126,75,75,127,35,188,9,255,r68,9l384,35r52,40l458,103r-292,l154,106r-12,5l132,120r-8,10l113,147r-7,19l104,185r2,21l107,213r2,7l111,227r6,20l125,261r1,l127,263r3,5l131,269r22,32l178,330r29,25l240,377r18,10l276,396r20,6l316,406r13,l458,406r-22,29l384,475r-61,26l255,510xm285,311r-2,-1l257,295,234,276,215,253,200,226r-1,-1l200,223r7,-9l213,206r7,-7l227,187r3,-13l228,161r-7,-12l213,138,197,118r-8,-8l178,105r-12,-2l458,103r18,23l501,187r9,68l507,280r-171,l323,283r-12,7l304,296r-8,7l287,310r-2,1xm458,406r-129,l341,405r12,-3l365,397r11,-7l385,382r8,-10l401,362r5,-13l406,335r-5,-12l391,312,361,289r-12,-7l336,280r171,l501,323r-25,61l458,4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" w14:anchorId="3276771E">
              <v:path arrowok="t" o:connecttype="custom" o:connectlocs="119380,312420;47625,270510;5715,199390;5715,113030;47625,41910;119380,0;205105,0;276860,41910;105410,59690;90170,64770;78740,76835;67310,99695;67310,125095;69215,133985;74295,151130;80010,160020;82550,164465;82550,164465;97155,185420;131445,219710;163830,240030;187960,249555;208915,252095;276860,270510;205105,312420;180975,191770;163195,181610;136525,154940;126365,137160;131445,130175;139700,120650;146050,104775;140335,88900;125095,69215;113030,60960;290830,59690;318135,113030;321945,172085;205105,173990;193040,182245;182245,191135;290830,252095;216535,251460;231775,246380;244475,236855;254635,224155;257810,207010;248285,192405;221615,173355;321945,172085;302260,238125" o:connectangles="0,0,0,0,0,0,0,0,0,0,0,0,0,0,0,0,0,0,0,0,0,0,0,0,0,0,0,0,0,0,0,0,0,0,0,0,0,0,0,0,0,0,0,0,0,0,0,0,0,0,0"/>
              <w10:wrap anchorx="page"/>
            </v:shape>
          </w:pict>
        </mc:Fallback>
      </mc:AlternateContent>
    </w:r>
    <w:hyperlink r:id="rId3">
      <w:r>
        <w:rPr>
          <w:b/>
          <w:spacing w:val="-2"/>
          <w:position w:val="2"/>
          <w:sz w:val="19"/>
        </w:rPr>
        <w:t>INFO@COONEYCOIL.COM</w:t>
      </w:r>
    </w:hyperlink>
    <w:r>
      <w:rPr>
        <w:b/>
        <w:position w:val="2"/>
        <w:sz w:val="19"/>
      </w:rPr>
      <w:tab/>
    </w:r>
    <w:r>
      <w:rPr>
        <w:b/>
        <w:spacing w:val="-2"/>
        <w:sz w:val="19"/>
      </w:rPr>
      <w:t>COONEYTECHNOLOGIES.COM</w:t>
    </w:r>
    <w:r>
      <w:rPr>
        <w:b/>
        <w:sz w:val="19"/>
      </w:rPr>
      <w:tab/>
    </w:r>
    <w:r>
      <w:rPr>
        <w:b/>
        <w:spacing w:val="-6"/>
        <w:sz w:val="20"/>
      </w:rPr>
      <w:t>(610)</w:t>
    </w:r>
    <w:r>
      <w:rPr>
        <w:b/>
        <w:spacing w:val="-8"/>
        <w:sz w:val="20"/>
      </w:rPr>
      <w:t xml:space="preserve"> </w:t>
    </w:r>
    <w:r>
      <w:rPr>
        <w:b/>
        <w:spacing w:val="-6"/>
        <w:sz w:val="20"/>
      </w:rPr>
      <w:t>783-1136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B53" w:rsidP="004910F8" w:rsidRDefault="00943B53" w14:paraId="590AC5A9" w14:textId="77777777">
      <w:r>
        <w:separator/>
      </w:r>
    </w:p>
  </w:footnote>
  <w:footnote w:type="continuationSeparator" w:id="0">
    <w:p w:rsidR="00943B53" w:rsidP="004910F8" w:rsidRDefault="00943B53" w14:paraId="7DF1AE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4910F8" w:rsidR="004910F8" w:rsidP="0072087E" w:rsidRDefault="004910F8" w14:paraId="52437C52" w14:textId="77777777">
    <w:pPr>
      <w:pStyle w:val="BodyText"/>
      <w:jc w:val="right"/>
      <w:rPr>
        <w:rFonts w:ascii="Times New Roman"/>
        <w:b/>
        <w:bCs/>
        <w:sz w:val="20"/>
      </w:rPr>
    </w:pPr>
    <w:r>
      <w:rPr>
        <w:noProof/>
      </w:rPr>
      <mc:AlternateContent>
        <mc:Choice Requires="wpg">
          <w:drawing>
            <wp:anchor distT="0" distB="0" distL="114300" distR="114300" simplePos="0" relativeHeight="251650560" behindDoc="0" locked="0" layoutInCell="1" allowOverlap="1" wp14:anchorId="14152934" wp14:editId="0ADA7AE6">
              <wp:simplePos x="0" y="0"/>
              <wp:positionH relativeFrom="page">
                <wp:posOffset>13335</wp:posOffset>
              </wp:positionH>
              <wp:positionV relativeFrom="page">
                <wp:posOffset>0</wp:posOffset>
              </wp:positionV>
              <wp:extent cx="7742555" cy="2533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2555" cy="253365"/>
                        <a:chOff x="0" y="0"/>
                        <a:chExt cx="12193" cy="399"/>
                      </a:xfrm>
                    </wpg:grpSpPr>
                    <wps:wsp>
                      <wps:cNvPr id="3" name="docshape6"/>
                      <wps:cNvSpPr>
                        <a:spLocks/>
                      </wps:cNvSpPr>
                      <wps:spPr bwMode="auto">
                        <a:xfrm>
                          <a:off x="0" y="0"/>
                          <a:ext cx="3284" cy="399"/>
                        </a:xfrm>
                        <a:custGeom>
                          <a:avLst/>
                          <a:gdLst>
                            <a:gd name="T0" fmla="*/ 0 w 3284"/>
                            <a:gd name="T1" fmla="*/ 0 h 399"/>
                            <a:gd name="T2" fmla="*/ 3283 w 3284"/>
                            <a:gd name="T3" fmla="*/ 0 h 399"/>
                            <a:gd name="T4" fmla="*/ 2867 w 3284"/>
                            <a:gd name="T5" fmla="*/ 396 h 399"/>
                            <a:gd name="T6" fmla="*/ 2637 w 3284"/>
                            <a:gd name="T7" fmla="*/ 398 h 399"/>
                            <a:gd name="T8" fmla="*/ 0 w 3284"/>
                            <a:gd name="T9" fmla="*/ 398 h 399"/>
                            <a:gd name="T10" fmla="*/ 0 w 3284"/>
                            <a:gd name="T11" fmla="*/ 0 h 399"/>
                          </a:gdLst>
                          <a:ahLst/>
                          <a:cxnLst>
                            <a:cxn ang="0">
                              <a:pos x="T0" y="T1"/>
                            </a:cxn>
                            <a:cxn ang="0">
                              <a:pos x="T2" y="T3"/>
                            </a:cxn>
                            <a:cxn ang="0">
                              <a:pos x="T4" y="T5"/>
                            </a:cxn>
                            <a:cxn ang="0">
                              <a:pos x="T6" y="T7"/>
                            </a:cxn>
                            <a:cxn ang="0">
                              <a:pos x="T8" y="T9"/>
                            </a:cxn>
                            <a:cxn ang="0">
                              <a:pos x="T10" y="T11"/>
                            </a:cxn>
                          </a:cxnLst>
                          <a:rect l="0" t="0" r="r" b="b"/>
                          <a:pathLst>
                            <a:path w="3284" h="399">
                              <a:moveTo>
                                <a:pt x="0" y="0"/>
                              </a:moveTo>
                              <a:lnTo>
                                <a:pt x="3283" y="0"/>
                              </a:lnTo>
                              <a:lnTo>
                                <a:pt x="2867" y="396"/>
                              </a:lnTo>
                              <a:lnTo>
                                <a:pt x="2637" y="398"/>
                              </a:lnTo>
                              <a:lnTo>
                                <a:pt x="0" y="398"/>
                              </a:lnTo>
                              <a:lnTo>
                                <a:pt x="0" y="0"/>
                              </a:lnTo>
                              <a:close/>
                            </a:path>
                          </a:pathLst>
                        </a:custGeom>
                        <a:solidFill>
                          <a:srgbClr val="0091D1">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2" y="0"/>
                          <a:ext cx="1215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8"/>
                      <wps:cNvSpPr>
                        <a:spLocks/>
                      </wps:cNvSpPr>
                      <wps:spPr bwMode="auto">
                        <a:xfrm>
                          <a:off x="0" y="0"/>
                          <a:ext cx="2697" cy="399"/>
                        </a:xfrm>
                        <a:custGeom>
                          <a:avLst/>
                          <a:gdLst>
                            <a:gd name="T0" fmla="*/ 0 w 2697"/>
                            <a:gd name="T1" fmla="*/ 0 h 399"/>
                            <a:gd name="T2" fmla="*/ 2696 w 2697"/>
                            <a:gd name="T3" fmla="*/ 0 h 399"/>
                            <a:gd name="T4" fmla="*/ 2280 w 2697"/>
                            <a:gd name="T5" fmla="*/ 396 h 399"/>
                            <a:gd name="T6" fmla="*/ 2050 w 2697"/>
                            <a:gd name="T7" fmla="*/ 398 h 399"/>
                            <a:gd name="T8" fmla="*/ 0 w 2697"/>
                            <a:gd name="T9" fmla="*/ 398 h 399"/>
                            <a:gd name="T10" fmla="*/ 0 w 2697"/>
                            <a:gd name="T11" fmla="*/ 0 h 399"/>
                          </a:gdLst>
                          <a:ahLst/>
                          <a:cxnLst>
                            <a:cxn ang="0">
                              <a:pos x="T0" y="T1"/>
                            </a:cxn>
                            <a:cxn ang="0">
                              <a:pos x="T2" y="T3"/>
                            </a:cxn>
                            <a:cxn ang="0">
                              <a:pos x="T4" y="T5"/>
                            </a:cxn>
                            <a:cxn ang="0">
                              <a:pos x="T6" y="T7"/>
                            </a:cxn>
                            <a:cxn ang="0">
                              <a:pos x="T8" y="T9"/>
                            </a:cxn>
                            <a:cxn ang="0">
                              <a:pos x="T10" y="T11"/>
                            </a:cxn>
                          </a:cxnLst>
                          <a:rect l="0" t="0" r="r" b="b"/>
                          <a:pathLst>
                            <a:path w="2697" h="399">
                              <a:moveTo>
                                <a:pt x="0" y="0"/>
                              </a:moveTo>
                              <a:lnTo>
                                <a:pt x="2696" y="0"/>
                              </a:lnTo>
                              <a:lnTo>
                                <a:pt x="2280" y="396"/>
                              </a:lnTo>
                              <a:lnTo>
                                <a:pt x="2050" y="398"/>
                              </a:lnTo>
                              <a:lnTo>
                                <a:pt x="0" y="3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05pt;margin-top:0;width:609.65pt;height:19.95pt;z-index:251650560;mso-position-horizontal-relative:page;mso-position-vertical-relative:page" coordsize="12193,399" o:spid="_x0000_s1026" w14:anchorId="24D8E0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">
              <v:shape id="docshape6" style="position:absolute;width:3284;height:399;visibility:visible;mso-wrap-style:square;v-text-anchor:top" coordsize="3284,399" o:spid="_x0000_s1027" fillcolor="#0091d1" stroked="f" path="m,l3283,,2867,396r-230,2l,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">
                <v:fill opacity="16191f"/>
                <v:path arrowok="t" o:connecttype="custom" o:connectlocs="0,0;3283,0;2867,396;2637,398;0,398;0,0" o:connectangles="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7" style="position:absolute;left:42;width:12150;height: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">
                <v:imagedata o:title="" r:id="rId2"/>
              </v:shape>
              <v:shape id="docshape8" style="position:absolute;width:2697;height:399;visibility:visible;mso-wrap-style:square;v-text-anchor:top" coordsize="2697,399" o:spid="_x0000_s1029" fillcolor="black" stroked="f" path="m,l2696,,2280,396r-230,2l,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">
                <v:path arrowok="t" o:connecttype="custom" o:connectlocs="0,0;2696,0;2280,396;2050,398;0,398;0,0" o:connectangles="0,0,0,0,0,0"/>
              </v:shape>
              <w10:wrap anchorx="page" anchory="page"/>
            </v:group>
          </w:pict>
        </mc:Fallback>
      </mc:AlternateContent>
    </w:r>
    <w:r>
      <w:rPr>
        <w:noProof/>
      </w:rPr>
      <w:drawing>
        <wp:anchor distT="0" distB="0" distL="0" distR="0" simplePos="0" relativeHeight="251652608" behindDoc="0" locked="0" layoutInCell="1" allowOverlap="1" wp14:anchorId="7AA97635" wp14:editId="5228D959">
          <wp:simplePos x="0" y="0"/>
          <wp:positionH relativeFrom="page">
            <wp:posOffset>383862</wp:posOffset>
          </wp:positionH>
          <wp:positionV relativeFrom="paragraph">
            <wp:posOffset>-100463</wp:posOffset>
          </wp:positionV>
          <wp:extent cx="2095498" cy="609598"/>
          <wp:effectExtent l="0" t="0" r="0" b="0"/>
          <wp:wrapNone/>
          <wp:docPr id="67" name="Picture 6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Text, logo&#10;&#10;Description automatically generated"/>
                  <pic:cNvPicPr/>
                </pic:nvPicPr>
                <pic:blipFill>
                  <a:blip r:embed="rId3" cstate="print"/>
                  <a:stretch>
                    <a:fillRect/>
                  </a:stretch>
                </pic:blipFill>
                <pic:spPr>
                  <a:xfrm>
                    <a:off x="0" y="0"/>
                    <a:ext cx="2095498" cy="609598"/>
                  </a:xfrm>
                  <a:prstGeom prst="rect">
                    <a:avLst/>
                  </a:prstGeom>
                </pic:spPr>
              </pic:pic>
            </a:graphicData>
          </a:graphic>
        </wp:anchor>
      </w:drawing>
    </w:r>
    <w:r>
      <w:rPr>
        <w:noProof/>
      </w:rPr>
      <mc:AlternateContent>
        <mc:Choice Requires="wpg">
          <w:drawing>
            <wp:anchor distT="0" distB="0" distL="114300" distR="114300" simplePos="0" relativeHeight="251648512" behindDoc="0" locked="0" layoutInCell="1" allowOverlap="1" wp14:anchorId="0426FC2F" wp14:editId="66A54A2C">
              <wp:simplePos x="0" y="0"/>
              <wp:positionH relativeFrom="page">
                <wp:posOffset>30480</wp:posOffset>
              </wp:positionH>
              <wp:positionV relativeFrom="page">
                <wp:posOffset>9723120</wp:posOffset>
              </wp:positionV>
              <wp:extent cx="7742555" cy="3359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2555" cy="335915"/>
                        <a:chOff x="48" y="15312"/>
                        <a:chExt cx="12193" cy="529"/>
                      </a:xfrm>
                    </wpg:grpSpPr>
                    <wps:wsp>
                      <wps:cNvPr id="7" name="docshape2"/>
                      <wps:cNvSpPr>
                        <a:spLocks/>
                      </wps:cNvSpPr>
                      <wps:spPr bwMode="auto">
                        <a:xfrm>
                          <a:off x="5841" y="15311"/>
                          <a:ext cx="5939" cy="529"/>
                        </a:xfrm>
                        <a:custGeom>
                          <a:avLst/>
                          <a:gdLst>
                            <a:gd name="T0" fmla="+- 0 6392 5841"/>
                            <a:gd name="T1" fmla="*/ T0 w 5939"/>
                            <a:gd name="T2" fmla="+- 0 15312 15312"/>
                            <a:gd name="T3" fmla="*/ 15312 h 529"/>
                            <a:gd name="T4" fmla="+- 0 11780 5841"/>
                            <a:gd name="T5" fmla="*/ T4 w 5939"/>
                            <a:gd name="T6" fmla="+- 0 15312 15312"/>
                            <a:gd name="T7" fmla="*/ 15312 h 529"/>
                            <a:gd name="T8" fmla="+- 0 11224 5841"/>
                            <a:gd name="T9" fmla="*/ T8 w 5939"/>
                            <a:gd name="T10" fmla="+- 0 15840 15312"/>
                            <a:gd name="T11" fmla="*/ 15840 h 529"/>
                            <a:gd name="T12" fmla="+- 0 5841 5841"/>
                            <a:gd name="T13" fmla="*/ T12 w 5939"/>
                            <a:gd name="T14" fmla="+- 0 15840 15312"/>
                            <a:gd name="T15" fmla="*/ 15840 h 529"/>
                            <a:gd name="T16" fmla="+- 0 6392 5841"/>
                            <a:gd name="T17" fmla="*/ T16 w 5939"/>
                            <a:gd name="T18" fmla="+- 0 15312 15312"/>
                            <a:gd name="T19" fmla="*/ 15312 h 529"/>
                          </a:gdLst>
                          <a:ahLst/>
                          <a:cxnLst>
                            <a:cxn ang="0">
                              <a:pos x="T1" y="T3"/>
                            </a:cxn>
                            <a:cxn ang="0">
                              <a:pos x="T5" y="T7"/>
                            </a:cxn>
                            <a:cxn ang="0">
                              <a:pos x="T9" y="T11"/>
                            </a:cxn>
                            <a:cxn ang="0">
                              <a:pos x="T13" y="T15"/>
                            </a:cxn>
                            <a:cxn ang="0">
                              <a:pos x="T17" y="T19"/>
                            </a:cxn>
                          </a:cxnLst>
                          <a:rect l="0" t="0" r="r" b="b"/>
                          <a:pathLst>
                            <a:path w="5939" h="529">
                              <a:moveTo>
                                <a:pt x="551" y="0"/>
                              </a:moveTo>
                              <a:lnTo>
                                <a:pt x="5939" y="0"/>
                              </a:lnTo>
                              <a:lnTo>
                                <a:pt x="5383" y="528"/>
                              </a:lnTo>
                              <a:lnTo>
                                <a:pt x="0" y="528"/>
                              </a:lnTo>
                              <a:lnTo>
                                <a:pt x="551" y="0"/>
                              </a:lnTo>
                              <a:close/>
                            </a:path>
                          </a:pathLst>
                        </a:custGeom>
                        <a:solidFill>
                          <a:srgbClr val="0091D1">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7" y="15645"/>
                          <a:ext cx="1214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4"/>
                      <wps:cNvSpPr>
                        <a:spLocks/>
                      </wps:cNvSpPr>
                      <wps:spPr bwMode="auto">
                        <a:xfrm>
                          <a:off x="7511" y="15311"/>
                          <a:ext cx="4729" cy="529"/>
                        </a:xfrm>
                        <a:custGeom>
                          <a:avLst/>
                          <a:gdLst>
                            <a:gd name="T0" fmla="+- 0 8062 7512"/>
                            <a:gd name="T1" fmla="*/ T0 w 4729"/>
                            <a:gd name="T2" fmla="+- 0 15312 15312"/>
                            <a:gd name="T3" fmla="*/ 15312 h 529"/>
                            <a:gd name="T4" fmla="+- 0 12240 7512"/>
                            <a:gd name="T5" fmla="*/ T4 w 4729"/>
                            <a:gd name="T6" fmla="+- 0 15312 15312"/>
                            <a:gd name="T7" fmla="*/ 15312 h 529"/>
                            <a:gd name="T8" fmla="+- 0 12240 7512"/>
                            <a:gd name="T9" fmla="*/ T8 w 4729"/>
                            <a:gd name="T10" fmla="+- 0 15840 15312"/>
                            <a:gd name="T11" fmla="*/ 15840 h 529"/>
                            <a:gd name="T12" fmla="+- 0 7512 7512"/>
                            <a:gd name="T13" fmla="*/ T12 w 4729"/>
                            <a:gd name="T14" fmla="+- 0 15840 15312"/>
                            <a:gd name="T15" fmla="*/ 15840 h 529"/>
                            <a:gd name="T16" fmla="+- 0 8062 7512"/>
                            <a:gd name="T17" fmla="*/ T16 w 4729"/>
                            <a:gd name="T18" fmla="+- 0 15312 15312"/>
                            <a:gd name="T19" fmla="*/ 15312 h 529"/>
                          </a:gdLst>
                          <a:ahLst/>
                          <a:cxnLst>
                            <a:cxn ang="0">
                              <a:pos x="T1" y="T3"/>
                            </a:cxn>
                            <a:cxn ang="0">
                              <a:pos x="T5" y="T7"/>
                            </a:cxn>
                            <a:cxn ang="0">
                              <a:pos x="T9" y="T11"/>
                            </a:cxn>
                            <a:cxn ang="0">
                              <a:pos x="T13" y="T15"/>
                            </a:cxn>
                            <a:cxn ang="0">
                              <a:pos x="T17" y="T19"/>
                            </a:cxn>
                          </a:cxnLst>
                          <a:rect l="0" t="0" r="r" b="b"/>
                          <a:pathLst>
                            <a:path w="4729" h="529">
                              <a:moveTo>
                                <a:pt x="550" y="0"/>
                              </a:moveTo>
                              <a:lnTo>
                                <a:pt x="4728" y="0"/>
                              </a:lnTo>
                              <a:lnTo>
                                <a:pt x="4728" y="528"/>
                              </a:lnTo>
                              <a:lnTo>
                                <a:pt x="0" y="528"/>
                              </a:lnTo>
                              <a:lnTo>
                                <a:pt x="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2.4pt;margin-top:765.6pt;width:609.65pt;height:26.45pt;z-index:251648512;mso-position-horizontal-relative:page;mso-position-vertical-relative:page" coordsize="12193,529" coordorigin="48,15312" o:spid="_x0000_s1026" w14:anchorId="2440C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">
              <v:shape id="docshape2" style="position:absolute;left:5841;top:15311;width:5939;height:529;visibility:visible;mso-wrap-style:square;v-text-anchor:top" coordsize="5939,529" o:spid="_x0000_s1027" fillcolor="#0091d1" stroked="f" path="m551,l5939,,5383,528,,528,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">
                <v:fill opacity="16191f"/>
                <v:path arrowok="t" o:connecttype="custom" o:connectlocs="551,15312;5939,15312;5383,15840;0,15840;551,15312" o:connectangles="0,0,0,0,0"/>
              </v:shape>
              <v:shape id="docshape3" style="position:absolute;left:47;top:15645;width:12145;height:1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">
                <v:imagedata o:title="" r:id="rId5"/>
              </v:shape>
              <v:shape id="docshape4" style="position:absolute;left:7511;top:15311;width:4729;height:529;visibility:visible;mso-wrap-style:square;v-text-anchor:top" coordsize="4729,529" o:spid="_x0000_s1029" fillcolor="black" stroked="f" path="m550,l4728,r,528l,528,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">
                <v:path arrowok="t" o:connecttype="custom" o:connectlocs="550,15312;4728,15312;4728,15840;0,15840;550,15312" o:connectangles="0,0,0,0,0"/>
              </v:shape>
              <w10:wrap anchorx="page" anchory="page"/>
            </v:group>
          </w:pict>
        </mc:Fallback>
      </mc:AlternateContent>
    </w:r>
    <w:r w:rsidRPr="004910F8">
      <w:rPr>
        <w:b/>
        <w:bCs/>
      </w:rPr>
      <w:t>COONEY</w:t>
    </w:r>
    <w:r w:rsidRPr="004910F8">
      <w:rPr>
        <w:b/>
        <w:bCs/>
        <w:spacing w:val="1"/>
      </w:rPr>
      <w:t xml:space="preserve"> </w:t>
    </w:r>
    <w:r w:rsidRPr="004910F8">
      <w:rPr>
        <w:b/>
        <w:bCs/>
        <w:spacing w:val="-2"/>
      </w:rPr>
      <w:t>TECHNOLOGIES</w:t>
    </w:r>
  </w:p>
  <w:p w:rsidR="0072087E" w:rsidP="0072087E" w:rsidRDefault="004910F8" w14:paraId="40A2A212" w14:textId="77777777">
    <w:pPr>
      <w:pStyle w:val="BodyText"/>
      <w:tabs>
        <w:tab w:val="left" w:pos="8010"/>
        <w:tab w:val="left" w:pos="8820"/>
      </w:tabs>
      <w:spacing w:line="232" w:lineRule="auto"/>
      <w:ind w:left="8730" w:hanging="90"/>
      <w:jc w:val="right"/>
      <w:rPr>
        <w:spacing w:val="-6"/>
      </w:rPr>
    </w:pPr>
    <w:r>
      <w:rPr>
        <w:spacing w:val="-6"/>
      </w:rPr>
      <w:t>20130</w:t>
    </w:r>
    <w:r>
      <w:rPr>
        <w:spacing w:val="-9"/>
      </w:rPr>
      <w:t xml:space="preserve"> </w:t>
    </w:r>
    <w:r>
      <w:rPr>
        <w:spacing w:val="-6"/>
      </w:rPr>
      <w:t>Valley</w:t>
    </w:r>
    <w:r>
      <w:rPr>
        <w:spacing w:val="-9"/>
      </w:rPr>
      <w:t xml:space="preserve"> </w:t>
    </w:r>
    <w:r>
      <w:rPr>
        <w:spacing w:val="-6"/>
      </w:rPr>
      <w:t>Forge</w:t>
    </w:r>
    <w:r w:rsidR="0072087E">
      <w:rPr>
        <w:spacing w:val="-6"/>
      </w:rPr>
      <w:t xml:space="preserve"> </w:t>
    </w:r>
    <w:r>
      <w:rPr>
        <w:spacing w:val="-6"/>
      </w:rPr>
      <w:t>Circle</w:t>
    </w:r>
  </w:p>
  <w:p w:rsidRPr="0072087E" w:rsidR="004910F8" w:rsidP="0072087E" w:rsidRDefault="004910F8" w14:paraId="1BB64886" w14:textId="481DF73C">
    <w:pPr>
      <w:pStyle w:val="BodyText"/>
      <w:tabs>
        <w:tab w:val="left" w:pos="8010"/>
        <w:tab w:val="left" w:pos="8820"/>
      </w:tabs>
      <w:spacing w:line="232" w:lineRule="auto"/>
      <w:ind w:left="8730" w:hanging="90"/>
      <w:jc w:val="right"/>
      <w:rPr>
        <w:spacing w:val="-9"/>
      </w:rPr>
    </w:pPr>
    <w:r>
      <w:rPr>
        <w:spacing w:val="-6"/>
      </w:rPr>
      <w:t xml:space="preserve"> </w:t>
    </w:r>
    <w:r>
      <w:rPr>
        <w:spacing w:val="-8"/>
      </w:rPr>
      <w:t>King</w:t>
    </w:r>
    <w:r>
      <w:rPr>
        <w:spacing w:val="-3"/>
      </w:rPr>
      <w:t xml:space="preserve"> </w:t>
    </w:r>
    <w:r>
      <w:rPr>
        <w:spacing w:val="-8"/>
      </w:rPr>
      <w:t>of</w:t>
    </w:r>
    <w:r>
      <w:rPr>
        <w:spacing w:val="-3"/>
      </w:rPr>
      <w:t xml:space="preserve"> </w:t>
    </w:r>
    <w:r>
      <w:rPr>
        <w:spacing w:val="-8"/>
      </w:rPr>
      <w:t>Prussia,</w:t>
    </w:r>
    <w:r>
      <w:rPr>
        <w:spacing w:val="-3"/>
      </w:rPr>
      <w:t xml:space="preserve"> </w:t>
    </w:r>
    <w:r>
      <w:rPr>
        <w:spacing w:val="-8"/>
      </w:rPr>
      <w:t>PA</w:t>
    </w:r>
    <w:r w:rsidR="000725C4">
      <w:rPr>
        <w:spacing w:val="-3"/>
      </w:rPr>
      <w:t xml:space="preserve"> </w:t>
    </w:r>
    <w:r>
      <w:rPr>
        <w:spacing w:val="-8"/>
      </w:rPr>
      <w:t>19406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07594"/>
    <w:multiLevelType w:val="hybridMultilevel"/>
    <w:tmpl w:val="FA44CFC0"/>
    <w:lvl w:ilvl="0" w:tplc="80B627A6">
      <w:numFmt w:val="bullet"/>
      <w:lvlText w:val="•"/>
      <w:lvlJc w:val="left"/>
      <w:pPr>
        <w:ind w:left="1095" w:hanging="360"/>
      </w:pPr>
      <w:rPr>
        <w:rFonts w:hint="default" w:ascii="Samsung Sans" w:hAnsi="Samsung Sans" w:eastAsia="Samsung Sans" w:cs="Samsung Sans"/>
        <w:b w:val="0"/>
        <w:bCs w:val="0"/>
        <w:i w:val="0"/>
        <w:iCs w:val="0"/>
        <w:w w:val="100"/>
        <w:sz w:val="24"/>
        <w:szCs w:val="24"/>
        <w:lang w:val="en-US" w:eastAsia="en-US" w:bidi="ar-SA"/>
      </w:rPr>
    </w:lvl>
    <w:lvl w:ilvl="1" w:tplc="86FAB072">
      <w:numFmt w:val="bullet"/>
      <w:lvlText w:val="•"/>
      <w:lvlJc w:val="left"/>
      <w:pPr>
        <w:ind w:left="2895" w:hanging="540"/>
      </w:pPr>
      <w:rPr>
        <w:rFonts w:hint="default" w:ascii="Samsung Sans" w:hAnsi="Samsung Sans" w:eastAsia="Samsung Sans" w:cs="Samsung Sans"/>
        <w:b w:val="0"/>
        <w:bCs w:val="0"/>
        <w:i w:val="0"/>
        <w:iCs w:val="0"/>
        <w:w w:val="100"/>
        <w:sz w:val="24"/>
        <w:szCs w:val="24"/>
        <w:lang w:val="en-US" w:eastAsia="en-US" w:bidi="ar-SA"/>
      </w:rPr>
    </w:lvl>
    <w:lvl w:ilvl="2" w:tplc="71449E9A">
      <w:numFmt w:val="bullet"/>
      <w:lvlText w:val="•"/>
      <w:lvlJc w:val="left"/>
      <w:pPr>
        <w:ind w:left="2900" w:hanging="540"/>
      </w:pPr>
      <w:rPr>
        <w:rFonts w:hint="default"/>
        <w:lang w:val="en-US" w:eastAsia="en-US" w:bidi="ar-SA"/>
      </w:rPr>
    </w:lvl>
    <w:lvl w:ilvl="3" w:tplc="272290F8">
      <w:numFmt w:val="bullet"/>
      <w:lvlText w:val="•"/>
      <w:lvlJc w:val="left"/>
      <w:pPr>
        <w:ind w:left="4067" w:hanging="540"/>
      </w:pPr>
      <w:rPr>
        <w:rFonts w:hint="default"/>
        <w:lang w:val="en-US" w:eastAsia="en-US" w:bidi="ar-SA"/>
      </w:rPr>
    </w:lvl>
    <w:lvl w:ilvl="4" w:tplc="0F1CF6A4">
      <w:numFmt w:val="bullet"/>
      <w:lvlText w:val="•"/>
      <w:lvlJc w:val="left"/>
      <w:pPr>
        <w:ind w:left="5235" w:hanging="540"/>
      </w:pPr>
      <w:rPr>
        <w:rFonts w:hint="default"/>
        <w:lang w:val="en-US" w:eastAsia="en-US" w:bidi="ar-SA"/>
      </w:rPr>
    </w:lvl>
    <w:lvl w:ilvl="5" w:tplc="7E5E7BD2">
      <w:numFmt w:val="bullet"/>
      <w:lvlText w:val="•"/>
      <w:lvlJc w:val="left"/>
      <w:pPr>
        <w:ind w:left="6402" w:hanging="540"/>
      </w:pPr>
      <w:rPr>
        <w:rFonts w:hint="default"/>
        <w:lang w:val="en-US" w:eastAsia="en-US" w:bidi="ar-SA"/>
      </w:rPr>
    </w:lvl>
    <w:lvl w:ilvl="6" w:tplc="8AFA0598">
      <w:numFmt w:val="bullet"/>
      <w:lvlText w:val="•"/>
      <w:lvlJc w:val="left"/>
      <w:pPr>
        <w:ind w:left="7570" w:hanging="540"/>
      </w:pPr>
      <w:rPr>
        <w:rFonts w:hint="default"/>
        <w:lang w:val="en-US" w:eastAsia="en-US" w:bidi="ar-SA"/>
      </w:rPr>
    </w:lvl>
    <w:lvl w:ilvl="7" w:tplc="E744DAD8">
      <w:numFmt w:val="bullet"/>
      <w:lvlText w:val="•"/>
      <w:lvlJc w:val="left"/>
      <w:pPr>
        <w:ind w:left="8737" w:hanging="540"/>
      </w:pPr>
      <w:rPr>
        <w:rFonts w:hint="default"/>
        <w:lang w:val="en-US" w:eastAsia="en-US" w:bidi="ar-SA"/>
      </w:rPr>
    </w:lvl>
    <w:lvl w:ilvl="8" w:tplc="2A741576">
      <w:numFmt w:val="bullet"/>
      <w:lvlText w:val="•"/>
      <w:lvlJc w:val="left"/>
      <w:pPr>
        <w:ind w:left="9905" w:hanging="540"/>
      </w:pPr>
      <w:rPr>
        <w:rFonts w:hint="default"/>
        <w:lang w:val="en-US" w:eastAsia="en-US" w:bidi="ar-SA"/>
      </w:rPr>
    </w:lvl>
  </w:abstractNum>
  <w:num w:numId="1" w16cid:durableId="2598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53"/>
    <w:rsid w:val="000300F5"/>
    <w:rsid w:val="000725C4"/>
    <w:rsid w:val="004910F8"/>
    <w:rsid w:val="0059786E"/>
    <w:rsid w:val="00615DE5"/>
    <w:rsid w:val="0072087E"/>
    <w:rsid w:val="008E0079"/>
    <w:rsid w:val="00911E00"/>
    <w:rsid w:val="00943B53"/>
    <w:rsid w:val="00A27938"/>
    <w:rsid w:val="00B024D2"/>
    <w:rsid w:val="00B15EB2"/>
    <w:rsid w:val="00C76A7D"/>
    <w:rsid w:val="00C77B2B"/>
    <w:rsid w:val="00D229E5"/>
    <w:rsid w:val="00D267EA"/>
    <w:rsid w:val="00D94CAD"/>
    <w:rsid w:val="07A225AA"/>
    <w:rsid w:val="2E434258"/>
    <w:rsid w:val="371B953C"/>
    <w:rsid w:val="5501EA60"/>
    <w:rsid w:val="690AB44F"/>
    <w:rsid w:val="7D89E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2C283"/>
  <w15:docId w15:val="{B9D95894-E57C-4A55-8D7C-A33A4FDB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B53"/>
    <w:rPr>
      <w:rFonts w:ascii="Samsung Sans" w:hAnsi="Samsung Sans" w:eastAsia="Samsung Sans" w:cs="Samsung Sans"/>
    </w:rPr>
  </w:style>
  <w:style w:type="paragraph" w:styleId="Heading1">
    <w:name w:val="heading 1"/>
    <w:basedOn w:val="Normal"/>
    <w:next w:val="Normal"/>
    <w:link w:val="Heading1Char"/>
    <w:uiPriority w:val="9"/>
    <w:qFormat/>
    <w:rsid w:val="00A27938"/>
    <w:pPr>
      <w:keepNext/>
      <w:keepLines/>
      <w:spacing w:before="240"/>
      <w:outlineLvl w:val="0"/>
    </w:pPr>
    <w:rPr>
      <w:rFonts w:asciiTheme="majorHAnsi" w:hAnsiTheme="majorHAnsi" w:eastAsiaTheme="majorEastAsia" w:cstheme="majorBidi"/>
      <w:color w:val="1481AB" w:themeColor="accent1" w:themeShade="BF"/>
      <w:sz w:val="32"/>
      <w:szCs w:val="32"/>
    </w:rPr>
  </w:style>
  <w:style w:type="paragraph" w:styleId="Heading2">
    <w:name w:val="heading 2"/>
    <w:basedOn w:val="Normal"/>
    <w:link w:val="Heading2Char"/>
    <w:uiPriority w:val="9"/>
    <w:unhideWhenUsed/>
    <w:qFormat/>
    <w:rsid w:val="00943B53"/>
    <w:pPr>
      <w:spacing w:line="428" w:lineRule="exact"/>
      <w:ind w:left="735"/>
      <w:outlineLvl w:val="1"/>
    </w:pPr>
    <w:rPr>
      <w:rFonts w:ascii="Rajdhani" w:hAnsi="Rajdhani" w:eastAsia="Rajdhani" w:cs="Rajdhani"/>
      <w:b/>
      <w:bCs/>
      <w:sz w:val="34"/>
      <w:szCs w:val="3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79" w:line="255" w:lineRule="exact"/>
      <w:ind w:right="113"/>
      <w:jc w:val="right"/>
    </w:pPr>
    <w:rPr>
      <w:b/>
      <w:bCs/>
      <w:sz w:val="19"/>
      <w:szCs w:val="19"/>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4910F8"/>
    <w:pPr>
      <w:tabs>
        <w:tab w:val="center" w:pos="4680"/>
        <w:tab w:val="right" w:pos="9360"/>
      </w:tabs>
    </w:pPr>
  </w:style>
  <w:style w:type="character" w:styleId="HeaderChar" w:customStyle="1">
    <w:name w:val="Header Char"/>
    <w:basedOn w:val="DefaultParagraphFont"/>
    <w:link w:val="Header"/>
    <w:uiPriority w:val="99"/>
    <w:rsid w:val="004910F8"/>
    <w:rPr>
      <w:rFonts w:ascii="Montserrat" w:hAnsi="Montserrat" w:eastAsia="Montserrat" w:cs="Montserrat"/>
    </w:rPr>
  </w:style>
  <w:style w:type="paragraph" w:styleId="Footer">
    <w:name w:val="footer"/>
    <w:basedOn w:val="Normal"/>
    <w:link w:val="FooterChar"/>
    <w:uiPriority w:val="99"/>
    <w:unhideWhenUsed/>
    <w:rsid w:val="004910F8"/>
    <w:pPr>
      <w:tabs>
        <w:tab w:val="center" w:pos="4680"/>
        <w:tab w:val="right" w:pos="9360"/>
      </w:tabs>
    </w:pPr>
  </w:style>
  <w:style w:type="character" w:styleId="FooterChar" w:customStyle="1">
    <w:name w:val="Footer Char"/>
    <w:basedOn w:val="DefaultParagraphFont"/>
    <w:link w:val="Footer"/>
    <w:uiPriority w:val="99"/>
    <w:rsid w:val="004910F8"/>
    <w:rPr>
      <w:rFonts w:ascii="Montserrat" w:hAnsi="Montserrat" w:eastAsia="Montserrat" w:cs="Montserrat"/>
    </w:rPr>
  </w:style>
  <w:style w:type="character" w:styleId="Heading1Char" w:customStyle="1">
    <w:name w:val="Heading 1 Char"/>
    <w:basedOn w:val="DefaultParagraphFont"/>
    <w:link w:val="Heading1"/>
    <w:uiPriority w:val="9"/>
    <w:rsid w:val="00A27938"/>
    <w:rPr>
      <w:rFonts w:asciiTheme="majorHAnsi" w:hAnsiTheme="majorHAnsi" w:eastAsiaTheme="majorEastAsia" w:cstheme="majorBidi"/>
      <w:color w:val="1481AB" w:themeColor="accent1" w:themeShade="BF"/>
      <w:sz w:val="32"/>
      <w:szCs w:val="32"/>
    </w:rPr>
  </w:style>
  <w:style w:type="character" w:styleId="Heading2Char" w:customStyle="1">
    <w:name w:val="Heading 2 Char"/>
    <w:basedOn w:val="DefaultParagraphFont"/>
    <w:link w:val="Heading2"/>
    <w:uiPriority w:val="9"/>
    <w:rsid w:val="00943B53"/>
    <w:rPr>
      <w:rFonts w:ascii="Rajdhani" w:hAnsi="Rajdhani" w:eastAsia="Rajdhani" w:cs="Rajdhani"/>
      <w:b/>
      <w:bCs/>
      <w:sz w:val="34"/>
      <w:szCs w:val="34"/>
    </w:rPr>
  </w:style>
  <w:style w:type="character" w:styleId="BodyTextChar" w:customStyle="1">
    <w:name w:val="Body Text Char"/>
    <w:basedOn w:val="DefaultParagraphFont"/>
    <w:link w:val="BodyText"/>
    <w:uiPriority w:val="1"/>
    <w:rsid w:val="00943B53"/>
    <w:rPr>
      <w:rFonts w:ascii="Montserrat" w:hAnsi="Montserrat" w:eastAsia="Montserrat" w:cs="Montserra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3" Type="http://schemas.openxmlformats.org/officeDocument/2006/relationships/hyperlink" Target="mailto:INFO@COONEYCOIL.COM" TargetMode="External"/><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inty\OneDrive%20-%20Cooney%20Coil\Documents\Custom%20Office%20Templates\Letterhead.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44068"/>
      </a:dk2>
      <a:lt2>
        <a:srgbClr val="D9E0E6"/>
      </a:lt2>
      <a:accent1>
        <a:srgbClr val="1CADE4"/>
      </a:accent1>
      <a:accent2>
        <a:srgbClr val="2683C6"/>
      </a:accent2>
      <a:accent3>
        <a:srgbClr val="28C4CC"/>
      </a:accent3>
      <a:accent4>
        <a:srgbClr val="42BA97"/>
      </a:accent4>
      <a:accent5>
        <a:srgbClr val="3E8853"/>
      </a:accent5>
      <a:accent6>
        <a:srgbClr val="62A39F"/>
      </a:accent6>
      <a:hlink>
        <a:srgbClr val="6EAC1C"/>
      </a:hlink>
      <a:folHlink>
        <a:srgbClr val="ABE45F"/>
      </a:folHlink>
    </a:clrScheme>
    <a:fontScheme name="Custom 1">
      <a:majorFont>
        <a:latin typeface="Montserrat Black"/>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47BEC9250784991FCC24FDB14D652" ma:contentTypeVersion="19" ma:contentTypeDescription="Create a new document." ma:contentTypeScope="" ma:versionID="013ad09cb08acf74ab544c315ace9c82">
  <xsd:schema xmlns:xsd="http://www.w3.org/2001/XMLSchema" xmlns:xs="http://www.w3.org/2001/XMLSchema" xmlns:p="http://schemas.microsoft.com/office/2006/metadata/properties" xmlns:ns2="4994367d-f7d8-49a1-abb1-4f787f518579" xmlns:ns3="6c49dbe3-b3af-4279-bd80-9e2d09263770" targetNamespace="http://schemas.microsoft.com/office/2006/metadata/properties" ma:root="true" ma:fieldsID="b5d5e62ab0f7d524731d8a73aca8dfa4" ns2:_="" ns3:_="">
    <xsd:import namespace="4994367d-f7d8-49a1-abb1-4f787f518579"/>
    <xsd:import namespace="6c49dbe3-b3af-4279-bd80-9e2d092637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4367d-f7d8-49a1-abb1-4f787f51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d03bb2-7e31-4ad0-8f61-8faeec2a43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9dbe3-b3af-4279-bd80-9e2d092637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1b79b9-a31c-4bcc-a64d-9c025dd4c1b9}" ma:internalName="TaxCatchAll" ma:showField="CatchAllData" ma:web="6c49dbe3-b3af-4279-bd80-9e2d09263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9dbe3-b3af-4279-bd80-9e2d09263770" xsi:nil="true"/>
    <lcf76f155ced4ddcb4097134ff3c332f xmlns="4994367d-f7d8-49a1-abb1-4f787f5185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EFD68-F34B-4EEE-B078-5E6AE9932481}"/>
</file>

<file path=customXml/itemProps2.xml><?xml version="1.0" encoding="utf-8"?>
<ds:datastoreItem xmlns:ds="http://schemas.openxmlformats.org/officeDocument/2006/customXml" ds:itemID="{02A330EF-EA9D-4A99-BDAE-425D5FA2CB45}">
  <ds:schemaRefs>
    <ds:schemaRef ds:uri="http://schemas.microsoft.com/office/2006/metadata/properties"/>
    <ds:schemaRef ds:uri="http://schemas.microsoft.com/office/infopath/2007/PartnerControls"/>
    <ds:schemaRef ds:uri="6c49dbe3-b3af-4279-bd80-9e2d09263770"/>
    <ds:schemaRef ds:uri="4994367d-f7d8-49a1-abb1-4f787f518579"/>
  </ds:schemaRefs>
</ds:datastoreItem>
</file>

<file path=customXml/itemProps3.xml><?xml version="1.0" encoding="utf-8"?>
<ds:datastoreItem xmlns:ds="http://schemas.openxmlformats.org/officeDocument/2006/customXml" ds:itemID="{2E145ACF-5C16-42BF-A18B-7E0F626257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Modern Professional Business Letterhead</dc:title>
  <dc:creator>Caitlin Buglione</dc:creator>
  <cp:keywords>DAFdX7m3ZeY,BADgH4WZJ-A</cp:keywords>
  <cp:lastModifiedBy>Gregg Hopson</cp:lastModifiedBy>
  <cp:revision>10</cp:revision>
  <dcterms:created xsi:type="dcterms:W3CDTF">2023-03-29T18:14:00Z</dcterms:created>
  <dcterms:modified xsi:type="dcterms:W3CDTF">2025-09-04T14:02:10Z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Canva</vt:lpwstr>
  </property>
  <property fmtid="{D5CDD505-2E9C-101B-9397-08002B2CF9AE}" pid="4" name="LastSaved">
    <vt:filetime>2023-03-16T00:00:00Z</vt:filetime>
  </property>
  <property fmtid="{D5CDD505-2E9C-101B-9397-08002B2CF9AE}" pid="5" name="Producer">
    <vt:lpwstr>Canva</vt:lpwstr>
  </property>
  <property fmtid="{D5CDD505-2E9C-101B-9397-08002B2CF9AE}" pid="6" name="ContentTypeId">
    <vt:lpwstr>0x01010044B47BEC9250784991FCC24FDB14D652</vt:lpwstr>
  </property>
  <property fmtid="{D5CDD505-2E9C-101B-9397-08002B2CF9AE}" pid="7" name="MediaServiceImageTags">
    <vt:lpwstr/>
  </property>
</Properties>
</file>